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567"/>
        <w:gridCol w:w="5528"/>
      </w:tblGrid>
      <w:tr w:rsidR="009E2DFF" w:rsidRPr="00D52376" w14:paraId="3EA9075F" w14:textId="77777777" w:rsidTr="00416FCA">
        <w:trPr>
          <w:cantSplit/>
          <w:trHeight w:val="1985"/>
        </w:trPr>
        <w:tc>
          <w:tcPr>
            <w:tcW w:w="1418" w:type="dxa"/>
            <w:vMerge w:val="restart"/>
          </w:tcPr>
          <w:p w14:paraId="0FB2A890" w14:textId="77777777" w:rsidR="009E2DFF" w:rsidRPr="00D52376" w:rsidRDefault="00626B75" w:rsidP="008B2C01">
            <w:pPr>
              <w:tabs>
                <w:tab w:val="left" w:pos="1843"/>
              </w:tabs>
              <w:jc w:val="center"/>
            </w:pPr>
            <w:r w:rsidRPr="00D52376">
              <w:rPr>
                <w:noProof/>
                <w:lang w:val="fr-CH"/>
              </w:rPr>
              <w:drawing>
                <wp:inline distT="0" distB="0" distL="0" distR="0" wp14:anchorId="6F0F64E9" wp14:editId="3C9F28F8">
                  <wp:extent cx="733425" cy="1247775"/>
                  <wp:effectExtent l="19050" t="0" r="9525" b="0"/>
                  <wp:docPr id="1" name="Image 1" descr="logo_NB+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B+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3F9454C" w14:textId="77777777" w:rsidR="009E2DFF" w:rsidRPr="00D52376" w:rsidRDefault="009E2DFF" w:rsidP="008B2C01">
            <w:pPr>
              <w:tabs>
                <w:tab w:val="left" w:pos="1843"/>
              </w:tabs>
              <w:rPr>
                <w:b/>
                <w:sz w:val="20"/>
              </w:rPr>
            </w:pPr>
            <w:r w:rsidRPr="00D52376">
              <w:rPr>
                <w:b/>
                <w:sz w:val="20"/>
              </w:rPr>
              <w:t>Etablissement scolaire</w:t>
            </w:r>
          </w:p>
          <w:p w14:paraId="1CE45C2A" w14:textId="77777777" w:rsidR="009E2DFF" w:rsidRPr="00D52376" w:rsidRDefault="009E2DFF" w:rsidP="008B2C01">
            <w:pPr>
              <w:tabs>
                <w:tab w:val="left" w:pos="1843"/>
              </w:tabs>
              <w:rPr>
                <w:b/>
                <w:sz w:val="20"/>
              </w:rPr>
            </w:pPr>
            <w:r w:rsidRPr="00D52376">
              <w:rPr>
                <w:b/>
                <w:sz w:val="20"/>
              </w:rPr>
              <w:t>Primaire et Secondaire</w:t>
            </w:r>
          </w:p>
          <w:p w14:paraId="7FB06BC7" w14:textId="77777777" w:rsidR="009E2DFF" w:rsidRPr="00D52376" w:rsidRDefault="009E2DFF" w:rsidP="008B2C01">
            <w:pPr>
              <w:tabs>
                <w:tab w:val="left" w:pos="1843"/>
              </w:tabs>
              <w:rPr>
                <w:spacing w:val="-8"/>
                <w:sz w:val="20"/>
              </w:rPr>
            </w:pPr>
            <w:r w:rsidRPr="00D52376">
              <w:rPr>
                <w:b/>
                <w:sz w:val="20"/>
              </w:rPr>
              <w:t>Elisabeth de Portes</w:t>
            </w:r>
          </w:p>
          <w:p w14:paraId="2E23BE29" w14:textId="77777777" w:rsidR="009E2DFF" w:rsidRPr="00D52376" w:rsidRDefault="009E2DFF" w:rsidP="008B2C01">
            <w:pPr>
              <w:tabs>
                <w:tab w:val="left" w:pos="1843"/>
              </w:tabs>
              <w:rPr>
                <w:spacing w:val="-8"/>
                <w:sz w:val="20"/>
              </w:rPr>
            </w:pPr>
          </w:p>
          <w:p w14:paraId="2C42F0F4" w14:textId="77777777" w:rsidR="009E2DFF" w:rsidRPr="00D52376" w:rsidRDefault="009E2DFF" w:rsidP="008B2C01">
            <w:pPr>
              <w:tabs>
                <w:tab w:val="left" w:pos="1843"/>
              </w:tabs>
              <w:rPr>
                <w:sz w:val="20"/>
              </w:rPr>
            </w:pPr>
            <w:r w:rsidRPr="00D52376">
              <w:rPr>
                <w:sz w:val="20"/>
              </w:rPr>
              <w:t>Rue de la Tour 55</w:t>
            </w:r>
          </w:p>
          <w:p w14:paraId="1F22941D" w14:textId="77777777" w:rsidR="009E2DFF" w:rsidRPr="00D52376" w:rsidRDefault="00F572F7" w:rsidP="008B2C01">
            <w:pPr>
              <w:tabs>
                <w:tab w:val="left" w:pos="1843"/>
              </w:tabs>
              <w:rPr>
                <w:sz w:val="20"/>
              </w:rPr>
            </w:pPr>
            <w:r w:rsidRPr="00D52376">
              <w:rPr>
                <w:sz w:val="20"/>
              </w:rPr>
              <w:t>1263 Crassier</w:t>
            </w:r>
          </w:p>
        </w:tc>
        <w:tc>
          <w:tcPr>
            <w:tcW w:w="567" w:type="dxa"/>
          </w:tcPr>
          <w:p w14:paraId="0C98DD5A" w14:textId="77777777" w:rsidR="009E2DFF" w:rsidRPr="00D52376" w:rsidRDefault="009E2DFF" w:rsidP="008B2C01">
            <w:pPr>
              <w:tabs>
                <w:tab w:val="left" w:pos="1843"/>
              </w:tabs>
              <w:rPr>
                <w:sz w:val="20"/>
              </w:rPr>
            </w:pPr>
          </w:p>
        </w:tc>
        <w:tc>
          <w:tcPr>
            <w:tcW w:w="5528" w:type="dxa"/>
            <w:vMerge w:val="restart"/>
          </w:tcPr>
          <w:p w14:paraId="5F707DBD" w14:textId="77777777" w:rsidR="00A367AA" w:rsidRPr="00D52376" w:rsidRDefault="00A367AA" w:rsidP="008B2C01">
            <w:pPr>
              <w:tabs>
                <w:tab w:val="left" w:pos="1843"/>
              </w:tabs>
              <w:ind w:left="74"/>
              <w:rPr>
                <w:sz w:val="22"/>
              </w:rPr>
            </w:pPr>
          </w:p>
          <w:p w14:paraId="7994B6C4" w14:textId="77777777" w:rsidR="00A367AA" w:rsidRPr="00D52376" w:rsidRDefault="00A367AA" w:rsidP="008B2C01">
            <w:pPr>
              <w:tabs>
                <w:tab w:val="left" w:pos="1843"/>
              </w:tabs>
              <w:ind w:left="74"/>
              <w:rPr>
                <w:sz w:val="22"/>
              </w:rPr>
            </w:pPr>
          </w:p>
          <w:p w14:paraId="38E9F6DA" w14:textId="260316E4" w:rsidR="00E42A76" w:rsidRDefault="002351EB" w:rsidP="005E317B">
            <w:pPr>
              <w:tabs>
                <w:tab w:val="left" w:pos="184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Lettre de motivation</w:t>
            </w:r>
            <w:r w:rsidR="00CE7D8C">
              <w:rPr>
                <w:b/>
                <w:sz w:val="22"/>
              </w:rPr>
              <w:t xml:space="preserve"> premier choix</w:t>
            </w:r>
          </w:p>
          <w:p w14:paraId="20B1BFD8" w14:textId="4A400F3E" w:rsidR="00D06A26" w:rsidRDefault="00D06A26" w:rsidP="005E317B">
            <w:pPr>
              <w:tabs>
                <w:tab w:val="left" w:pos="184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Option </w:t>
            </w:r>
            <w:r w:rsidR="008F6444">
              <w:rPr>
                <w:b/>
                <w:sz w:val="22"/>
              </w:rPr>
              <w:t>Spécifique</w:t>
            </w:r>
          </w:p>
          <w:p w14:paraId="764B37CF" w14:textId="542C8484" w:rsidR="00416FCA" w:rsidRPr="001C7525" w:rsidRDefault="00416FCA" w:rsidP="00416FCA">
            <w:pPr>
              <w:tabs>
                <w:tab w:val="left" w:pos="1843"/>
              </w:tabs>
              <w:rPr>
                <w:b/>
                <w:sz w:val="22"/>
              </w:rPr>
            </w:pPr>
          </w:p>
        </w:tc>
      </w:tr>
      <w:tr w:rsidR="009E2DFF" w:rsidRPr="00D52376" w14:paraId="12D21A98" w14:textId="77777777" w:rsidTr="00416FCA">
        <w:trPr>
          <w:cantSplit/>
        </w:trPr>
        <w:tc>
          <w:tcPr>
            <w:tcW w:w="1418" w:type="dxa"/>
            <w:vMerge/>
          </w:tcPr>
          <w:p w14:paraId="758C950F" w14:textId="41361D2E" w:rsidR="009E2DFF" w:rsidRPr="00D52376" w:rsidRDefault="009E2DFF" w:rsidP="008B2C01">
            <w:pPr>
              <w:tabs>
                <w:tab w:val="left" w:pos="1843"/>
              </w:tabs>
              <w:rPr>
                <w:lang w:val="fr-CH"/>
              </w:rPr>
            </w:pPr>
          </w:p>
        </w:tc>
        <w:tc>
          <w:tcPr>
            <w:tcW w:w="2977" w:type="dxa"/>
            <w:gridSpan w:val="2"/>
          </w:tcPr>
          <w:p w14:paraId="2D3F6094" w14:textId="77777777" w:rsidR="009E2DFF" w:rsidRPr="00D52376" w:rsidRDefault="009E2DFF" w:rsidP="002B44D2">
            <w:pPr>
              <w:jc w:val="center"/>
              <w:rPr>
                <w:sz w:val="20"/>
                <w:szCs w:val="20"/>
                <w:lang w:val="fr-CH"/>
              </w:rPr>
            </w:pPr>
          </w:p>
          <w:p w14:paraId="7368D89E" w14:textId="77777777" w:rsidR="00DC03A2" w:rsidRPr="00D52376" w:rsidRDefault="00DC03A2" w:rsidP="002B44D2">
            <w:pPr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5528" w:type="dxa"/>
            <w:vMerge/>
          </w:tcPr>
          <w:p w14:paraId="184B10D9" w14:textId="77777777" w:rsidR="009E2DFF" w:rsidRPr="00D52376" w:rsidRDefault="009E2DFF" w:rsidP="008B2C01">
            <w:pPr>
              <w:tabs>
                <w:tab w:val="left" w:pos="1843"/>
              </w:tabs>
              <w:ind w:left="74"/>
              <w:rPr>
                <w:sz w:val="22"/>
                <w:lang w:val="fr-CH"/>
              </w:rPr>
            </w:pPr>
          </w:p>
        </w:tc>
      </w:tr>
    </w:tbl>
    <w:p w14:paraId="2152F0D1" w14:textId="77777777" w:rsidR="00D52376" w:rsidRDefault="00D52376" w:rsidP="00EB2C24">
      <w:pPr>
        <w:tabs>
          <w:tab w:val="left" w:pos="1843"/>
          <w:tab w:val="left" w:pos="5529"/>
        </w:tabs>
        <w:ind w:left="1134"/>
        <w:jc w:val="both"/>
        <w:rPr>
          <w:sz w:val="20"/>
          <w:szCs w:val="20"/>
          <w:lang w:val="fr-CH"/>
        </w:rPr>
      </w:pPr>
    </w:p>
    <w:p w14:paraId="674AA7C4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4360"/>
        <w:gridCol w:w="4361"/>
      </w:tblGrid>
      <w:tr w:rsidR="00D06A26" w:rsidRPr="00D06A26" w14:paraId="11E43977" w14:textId="77777777" w:rsidTr="00DF66EB">
        <w:tc>
          <w:tcPr>
            <w:tcW w:w="8721" w:type="dxa"/>
            <w:gridSpan w:val="2"/>
          </w:tcPr>
          <w:p w14:paraId="2EE13CBF" w14:textId="0CBD43CC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Elève</w:t>
            </w:r>
          </w:p>
        </w:tc>
      </w:tr>
      <w:tr w:rsidR="00D06A26" w:rsidRPr="00D06A26" w14:paraId="46B8B5E6" w14:textId="77777777" w:rsidTr="00D06A26">
        <w:tc>
          <w:tcPr>
            <w:tcW w:w="4360" w:type="dxa"/>
          </w:tcPr>
          <w:p w14:paraId="7B7D480B" w14:textId="53DE9D2F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4361" w:type="dxa"/>
          </w:tcPr>
          <w:p w14:paraId="1041C895" w14:textId="1E40F722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Prénom</w:t>
            </w:r>
          </w:p>
        </w:tc>
      </w:tr>
      <w:tr w:rsidR="00D06A26" w:rsidRPr="00D06A26" w14:paraId="16C512AA" w14:textId="77777777" w:rsidTr="00D06A26">
        <w:sdt>
          <w:sdtPr>
            <w:rPr>
              <w:sz w:val="22"/>
              <w:szCs w:val="22"/>
              <w:lang w:val="fr-CH"/>
            </w:rPr>
            <w:id w:val="-17164182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0" w:type="dxa"/>
              </w:tcPr>
              <w:p w14:paraId="3727141E" w14:textId="2A577053" w:rsidR="00D06A26" w:rsidRPr="00D06A26" w:rsidRDefault="00AD5216" w:rsidP="00AD5216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2"/>
              <w:szCs w:val="22"/>
              <w:lang w:val="fr-CH"/>
            </w:rPr>
            <w:id w:val="-469246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713B9B63" w14:textId="1F29EDAF" w:rsidR="00D06A26" w:rsidRPr="00D06A26" w:rsidRDefault="00AD5216" w:rsidP="00AD5216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3612ECBC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679601ED" w14:textId="77777777" w:rsidR="0050159A" w:rsidRDefault="0050159A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3227"/>
        <w:gridCol w:w="5494"/>
      </w:tblGrid>
      <w:tr w:rsidR="00D06A26" w14:paraId="00A4FE38" w14:textId="77777777" w:rsidTr="00D06A26">
        <w:tc>
          <w:tcPr>
            <w:tcW w:w="3227" w:type="dxa"/>
          </w:tcPr>
          <w:p w14:paraId="0FE5A302" w14:textId="5F9202D1" w:rsidR="00D06A26" w:rsidRDefault="00D06A26" w:rsidP="00CE7D8C">
            <w:pPr>
              <w:tabs>
                <w:tab w:val="left" w:pos="1843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Motivation pour</w:t>
            </w:r>
            <w:r w:rsidR="00CE7D8C">
              <w:rPr>
                <w:sz w:val="22"/>
                <w:szCs w:val="22"/>
                <w:lang w:val="fr-CH"/>
              </w:rPr>
              <w:t xml:space="preserve"> (premier choix)</w:t>
            </w:r>
          </w:p>
        </w:tc>
        <w:tc>
          <w:tcPr>
            <w:tcW w:w="5494" w:type="dxa"/>
          </w:tcPr>
          <w:sdt>
            <w:sdtPr>
              <w:rPr>
                <w:sz w:val="22"/>
                <w:szCs w:val="22"/>
                <w:lang w:val="fr-CH"/>
              </w:rPr>
              <w:id w:val="-243035671"/>
              <w:placeholder>
                <w:docPart w:val="7A0FB1BEBCBE486C9D77A10A8379FBEC"/>
              </w:placeholder>
              <w:showingPlcHdr/>
              <w:dropDownList>
                <w:listItem w:value="Choisissez un élément."/>
                <w:listItem w:displayText="ECO Economie" w:value="ECO Economie"/>
                <w:listItem w:displayText="ITA Italien" w:value="ITA Italien"/>
                <w:listItem w:displayText="LAT Latin" w:value="LAT Latin"/>
                <w:listItem w:displayText="MEP Mathématiques et Physique" w:value="MEP Mathématiques et Physique"/>
              </w:dropDownList>
            </w:sdtPr>
            <w:sdtEndPr/>
            <w:sdtContent>
              <w:p w14:paraId="77AB45E3" w14:textId="2F2B0EFD" w:rsidR="00D06A26" w:rsidRPr="0050159A" w:rsidRDefault="0050159A" w:rsidP="00D06A26">
                <w:pPr>
                  <w:tabs>
                    <w:tab w:val="left" w:pos="1843"/>
                    <w:tab w:val="left" w:pos="5529"/>
                  </w:tabs>
                  <w:ind w:left="34"/>
                  <w:jc w:val="both"/>
                  <w:rPr>
                    <w:sz w:val="22"/>
                    <w:szCs w:val="22"/>
                    <w:lang w:val="fr-CH"/>
                  </w:rPr>
                </w:pPr>
                <w:r w:rsidRPr="008F6444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39C59235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6B86D577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8721"/>
      </w:tblGrid>
      <w:tr w:rsidR="0050159A" w14:paraId="4C4F3B7D" w14:textId="77777777" w:rsidTr="0050159A">
        <w:tc>
          <w:tcPr>
            <w:tcW w:w="9779" w:type="dxa"/>
          </w:tcPr>
          <w:p w14:paraId="72881B0B" w14:textId="77777777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Texte de motivation</w:t>
            </w:r>
          </w:p>
          <w:p w14:paraId="6A826A68" w14:textId="77777777" w:rsidR="00CE7D8C" w:rsidRPr="00831EE7" w:rsidRDefault="00CE7D8C" w:rsidP="00CE7D8C">
            <w:p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Aide à la rédaction :</w:t>
            </w:r>
          </w:p>
          <w:p w14:paraId="283909E6" w14:textId="77777777" w:rsidR="00CE7D8C" w:rsidRPr="00831EE7" w:rsidRDefault="00CE7D8C" w:rsidP="00CE7D8C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qu’est-ce qui te plait dans cette option ?</w:t>
            </w:r>
          </w:p>
          <w:p w14:paraId="2F3D8889" w14:textId="77777777" w:rsidR="00CE7D8C" w:rsidRPr="00831EE7" w:rsidRDefault="00CE7D8C" w:rsidP="00CE7D8C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en quoi cette option est en relation avec ton projet professionnel et/ou ton projet d’études ?</w:t>
            </w:r>
          </w:p>
          <w:p w14:paraId="66ABAA49" w14:textId="77777777" w:rsidR="00CE7D8C" w:rsidRPr="00831EE7" w:rsidRDefault="00CE7D8C" w:rsidP="00CE7D8C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comment penses-tu t’investir dans le travail scolaire nécessaire pour suivre cette option ?</w:t>
            </w:r>
          </w:p>
          <w:p w14:paraId="62B0AD66" w14:textId="77777777" w:rsidR="00CE7D8C" w:rsidRPr="00831EE7" w:rsidRDefault="00CE7D8C" w:rsidP="00CE7D8C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pourquoi préfères-tu cette option (ton premier choix) à ton deuxième choix ?</w:t>
            </w:r>
          </w:p>
          <w:p w14:paraId="7038C0F4" w14:textId="2EF91E10" w:rsidR="00CE7D8C" w:rsidRDefault="00CE7D8C" w:rsidP="00CE7D8C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si ton inscription dans ton premier choix n’est pas possible, quels sont tes arguments pour ton deuxième choix ?</w:t>
            </w:r>
          </w:p>
        </w:tc>
      </w:tr>
      <w:tr w:rsidR="0050159A" w14:paraId="3D8219D0" w14:textId="77777777" w:rsidTr="0050159A">
        <w:sdt>
          <w:sdtPr>
            <w:rPr>
              <w:sz w:val="22"/>
              <w:szCs w:val="22"/>
              <w:lang w:val="fr-CH"/>
            </w:rPr>
            <w:id w:val="34170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13945B5F" w14:textId="3CDE5DE5" w:rsidR="0050159A" w:rsidRPr="00BB2DB5" w:rsidRDefault="00AD5216" w:rsidP="00AD5216">
                <w:pPr>
                  <w:tabs>
                    <w:tab w:val="left" w:pos="1843"/>
                    <w:tab w:val="left" w:pos="5529"/>
                  </w:tabs>
                  <w:jc w:val="both"/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03832B22" w14:textId="77777777" w:rsidR="00D06A26" w:rsidRDefault="00D06A26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00D4C9B4" w14:textId="77777777" w:rsidR="0050159A" w:rsidRDefault="0050159A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4397"/>
        <w:gridCol w:w="4324"/>
      </w:tblGrid>
      <w:tr w:rsidR="0050159A" w14:paraId="5E50CECD" w14:textId="77777777" w:rsidTr="0050159A">
        <w:tc>
          <w:tcPr>
            <w:tcW w:w="4889" w:type="dxa"/>
          </w:tcPr>
          <w:p w14:paraId="351307A0" w14:textId="29EF4017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</w:t>
            </w:r>
          </w:p>
        </w:tc>
        <w:sdt>
          <w:sdtPr>
            <w:rPr>
              <w:sz w:val="22"/>
              <w:szCs w:val="22"/>
              <w:lang w:val="fr-CH"/>
            </w:rPr>
            <w:id w:val="1141925587"/>
            <w:placeholder>
              <w:docPart w:val="DefaultPlaceholder_108206516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361853BA" w14:textId="27DF3C97" w:rsidR="0050159A" w:rsidRDefault="00BB2DB5" w:rsidP="00BB2DB5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50159A" w14:paraId="38910600" w14:textId="77777777" w:rsidTr="0050159A">
        <w:tc>
          <w:tcPr>
            <w:tcW w:w="4889" w:type="dxa"/>
          </w:tcPr>
          <w:p w14:paraId="5D1A6C35" w14:textId="5C1AD93E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Validation de l’élève</w:t>
            </w:r>
          </w:p>
        </w:tc>
        <w:sdt>
          <w:sdtPr>
            <w:rPr>
              <w:sz w:val="22"/>
              <w:szCs w:val="22"/>
              <w:lang w:val="fr-CH"/>
            </w:rPr>
            <w:id w:val="115617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0" w:type="dxa"/>
              </w:tcPr>
              <w:p w14:paraId="59B61002" w14:textId="1393B360" w:rsidR="0050159A" w:rsidRDefault="0050159A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50159A" w14:paraId="5E8EDE33" w14:textId="77777777" w:rsidTr="0050159A">
        <w:tc>
          <w:tcPr>
            <w:tcW w:w="4889" w:type="dxa"/>
          </w:tcPr>
          <w:p w14:paraId="2EA00FB5" w14:textId="737AAF06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Validation des responsables légaux</w:t>
            </w:r>
          </w:p>
        </w:tc>
        <w:sdt>
          <w:sdtPr>
            <w:rPr>
              <w:sz w:val="22"/>
              <w:szCs w:val="22"/>
              <w:lang w:val="fr-CH"/>
            </w:rPr>
            <w:id w:val="214331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0" w:type="dxa"/>
              </w:tcPr>
              <w:p w14:paraId="4D876733" w14:textId="3AF0D0F3" w:rsidR="0050159A" w:rsidRDefault="0050159A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</w:tbl>
    <w:p w14:paraId="1D33D2A1" w14:textId="420AA01C" w:rsidR="0050159A" w:rsidRPr="00D06A26" w:rsidRDefault="0050159A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sectPr w:rsidR="0050159A" w:rsidRPr="00D06A26" w:rsidSect="00486322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567" w:right="1134" w:bottom="567" w:left="1134" w:header="510" w:footer="5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E216" w14:textId="77777777" w:rsidR="000B69B8" w:rsidRDefault="000B69B8">
      <w:r>
        <w:separator/>
      </w:r>
    </w:p>
  </w:endnote>
  <w:endnote w:type="continuationSeparator" w:id="0">
    <w:p w14:paraId="32320EED" w14:textId="77777777" w:rsidR="000B69B8" w:rsidRDefault="000B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750" w:type="dxa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5"/>
      <w:gridCol w:w="1875"/>
    </w:tblGrid>
    <w:tr w:rsidR="005B0DC3" w14:paraId="5A977C9C" w14:textId="77777777" w:rsidTr="005B0DC3">
      <w:trPr>
        <w:trHeight w:val="992"/>
      </w:trPr>
      <w:tc>
        <w:tcPr>
          <w:tcW w:w="1875" w:type="dxa"/>
        </w:tcPr>
        <w:sdt>
          <w:sdtPr>
            <w:rPr>
              <w:sz w:val="16"/>
              <w:szCs w:val="16"/>
            </w:rPr>
            <w:id w:val="83195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-19901415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186C037" w14:textId="7E658C7C" w:rsidR="005B0DC3" w:rsidRDefault="005B0DC3">
                  <w:pPr>
                    <w:pStyle w:val="Pieddepage"/>
                    <w:rPr>
                      <w:lang w:val="de-CH"/>
                    </w:rPr>
                  </w:pPr>
                  <w:r w:rsidRPr="005B0DC3">
                    <w:rPr>
                      <w:sz w:val="16"/>
                      <w:szCs w:val="16"/>
                    </w:rPr>
                    <w:t xml:space="preserve">Page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16FCA">
                    <w:rPr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B0DC3">
                    <w:rPr>
                      <w:sz w:val="16"/>
                      <w:szCs w:val="16"/>
                    </w:rPr>
                    <w:t xml:space="preserve"> sur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E7B6E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1875" w:type="dxa"/>
        </w:tcPr>
        <w:p w14:paraId="17E8D747" w14:textId="3D131E86" w:rsidR="005B0DC3" w:rsidRDefault="005B0DC3">
          <w:pPr>
            <w:pStyle w:val="Pieddepage"/>
            <w:rPr>
              <w:lang w:val="de-CH"/>
            </w:rPr>
          </w:pPr>
        </w:p>
      </w:tc>
    </w:tr>
  </w:tbl>
  <w:p w14:paraId="009440E5" w14:textId="77777777" w:rsidR="00DB6560" w:rsidRDefault="00DB6560">
    <w:pPr>
      <w:pStyle w:val="Pieddepage"/>
      <w:rPr>
        <w:sz w:val="2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53"/>
      <w:gridCol w:w="3402"/>
      <w:gridCol w:w="2017"/>
    </w:tblGrid>
    <w:tr w:rsidR="00DB6560" w:rsidRPr="001377A2" w14:paraId="6C879EDC" w14:textId="77777777">
      <w:trPr>
        <w:trHeight w:val="993"/>
      </w:trPr>
      <w:tc>
        <w:tcPr>
          <w:tcW w:w="4253" w:type="dxa"/>
          <w:vAlign w:val="bottom"/>
        </w:tcPr>
        <w:p w14:paraId="1E6A9AEF" w14:textId="77777777" w:rsidR="00DB6560" w:rsidRDefault="00441284">
          <w:r>
            <w:rPr>
              <w:noProof/>
              <w:lang w:val="fr-CH"/>
            </w:rPr>
            <w:drawing>
              <wp:inline distT="0" distB="0" distL="0" distR="0" wp14:anchorId="0C0B18A5" wp14:editId="20BD383A">
                <wp:extent cx="1495425" cy="666750"/>
                <wp:effectExtent l="0" t="0" r="9525" b="0"/>
                <wp:docPr id="4" name="Image 4" descr="ESEP_logo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EP_logo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7AC68069" w14:textId="77777777" w:rsidR="00DB6560" w:rsidRDefault="00DB6560" w:rsidP="00F572F7">
          <w:pPr>
            <w:pStyle w:val="Pieddepage"/>
            <w:rPr>
              <w:spacing w:val="-6"/>
              <w:sz w:val="16"/>
            </w:rPr>
          </w:pPr>
        </w:p>
        <w:p w14:paraId="2C394830" w14:textId="77777777" w:rsidR="00DB6560" w:rsidRDefault="00DB6560" w:rsidP="00F572F7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Tél +41 22 557 58 80 – Fax +41 22 557 58 85</w:t>
          </w:r>
        </w:p>
        <w:p w14:paraId="2C931FA6" w14:textId="77777777" w:rsidR="00DB6560" w:rsidRPr="00E42A76" w:rsidRDefault="00DB6560">
          <w:pPr>
            <w:pStyle w:val="Pieddepage"/>
            <w:tabs>
              <w:tab w:val="left" w:pos="2600"/>
            </w:tabs>
            <w:spacing w:after="60"/>
            <w:rPr>
              <w:color w:val="000000"/>
              <w:spacing w:val="-6"/>
              <w:sz w:val="16"/>
              <w:lang w:val="fr-CH"/>
            </w:rPr>
          </w:pPr>
          <w:r w:rsidRPr="00E42A76">
            <w:rPr>
              <w:spacing w:val="-6"/>
              <w:sz w:val="16"/>
              <w:lang w:val="fr-CH"/>
            </w:rPr>
            <w:t xml:space="preserve">E-mail : </w:t>
          </w:r>
          <w:hyperlink r:id="rId2" w:history="1">
            <w:r w:rsidRPr="00E42A76">
              <w:rPr>
                <w:rStyle w:val="Lienhypertexte"/>
                <w:spacing w:val="-6"/>
                <w:sz w:val="16"/>
                <w:lang w:val="fr-CH"/>
              </w:rPr>
              <w:t>eps.elisabeth@vd.ch</w:t>
            </w:r>
          </w:hyperlink>
        </w:p>
        <w:p w14:paraId="2331DE5A" w14:textId="77777777" w:rsidR="00DB6560" w:rsidRPr="001377A2" w:rsidRDefault="00DB6560">
          <w:pPr>
            <w:pStyle w:val="Pieddepage"/>
            <w:tabs>
              <w:tab w:val="left" w:pos="2600"/>
            </w:tabs>
            <w:spacing w:after="60"/>
            <w:rPr>
              <w:lang w:val="de-CH"/>
            </w:rPr>
          </w:pPr>
          <w:r>
            <w:rPr>
              <w:color w:val="000000"/>
              <w:spacing w:val="-6"/>
              <w:sz w:val="16"/>
              <w:lang w:val="de-CH"/>
            </w:rPr>
            <w:t xml:space="preserve">Site internet : </w:t>
          </w:r>
          <w:r>
            <w:rPr>
              <w:color w:val="000000"/>
              <w:spacing w:val="-6"/>
              <w:sz w:val="16"/>
              <w:u w:val="single"/>
              <w:lang w:val="de-CH"/>
            </w:rPr>
            <w:t>www.esep.ch</w:t>
          </w:r>
        </w:p>
      </w:tc>
      <w:tc>
        <w:tcPr>
          <w:tcW w:w="2017" w:type="dxa"/>
        </w:tcPr>
        <w:sdt>
          <w:sdtPr>
            <w:rPr>
              <w:sz w:val="16"/>
              <w:szCs w:val="16"/>
            </w:rPr>
            <w:id w:val="-1885233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B2BDB44" w14:textId="50859C44" w:rsidR="00DB6560" w:rsidRPr="005B0DC3" w:rsidRDefault="005B0DC3" w:rsidP="005B0DC3">
                  <w:pPr>
                    <w:pStyle w:val="Pieddepage"/>
                    <w:jc w:val="right"/>
                    <w:rPr>
                      <w:sz w:val="16"/>
                      <w:szCs w:val="16"/>
                    </w:rPr>
                  </w:pPr>
                  <w:r w:rsidRPr="005B0DC3">
                    <w:rPr>
                      <w:sz w:val="16"/>
                      <w:szCs w:val="16"/>
                    </w:rPr>
                    <w:t xml:space="preserve">Page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E7D8C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B0DC3">
                    <w:rPr>
                      <w:sz w:val="16"/>
                      <w:szCs w:val="16"/>
                    </w:rPr>
                    <w:t xml:space="preserve"> sur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E7D8C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9E651FD" w14:textId="77777777" w:rsidR="00DB6560" w:rsidRPr="001377A2" w:rsidRDefault="00DB6560">
    <w:pPr>
      <w:pStyle w:val="Pieddepage"/>
      <w:rPr>
        <w:sz w:val="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FD0D" w14:textId="77777777" w:rsidR="000B69B8" w:rsidRDefault="000B69B8">
      <w:r>
        <w:separator/>
      </w:r>
    </w:p>
  </w:footnote>
  <w:footnote w:type="continuationSeparator" w:id="0">
    <w:p w14:paraId="23A52900" w14:textId="77777777" w:rsidR="000B69B8" w:rsidRDefault="000B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362F" w14:textId="77777777" w:rsidR="00DB6560" w:rsidRDefault="00D4741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656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656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FD29A84" w14:textId="77777777" w:rsidR="00DB6560" w:rsidRDefault="00DB656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083B" w14:textId="4A3BACE4" w:rsidR="00FB2667" w:rsidRDefault="00FB26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C7BCB"/>
    <w:multiLevelType w:val="hybridMultilevel"/>
    <w:tmpl w:val="371C9820"/>
    <w:lvl w:ilvl="0" w:tplc="100C0015">
      <w:start w:val="1"/>
      <w:numFmt w:val="upperLetter"/>
      <w:lvlText w:val="%1."/>
      <w:lvlJc w:val="left"/>
      <w:pPr>
        <w:ind w:left="1494" w:hanging="360"/>
      </w:p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5C17EF"/>
    <w:multiLevelType w:val="hybridMultilevel"/>
    <w:tmpl w:val="B81A4424"/>
    <w:lvl w:ilvl="0" w:tplc="10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960D15"/>
    <w:multiLevelType w:val="hybridMultilevel"/>
    <w:tmpl w:val="2B12B14A"/>
    <w:lvl w:ilvl="0" w:tplc="CB3C3504">
      <w:start w:val="10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6E2117"/>
    <w:multiLevelType w:val="hybridMultilevel"/>
    <w:tmpl w:val="4FECA47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2C1CF0"/>
    <w:multiLevelType w:val="hybridMultilevel"/>
    <w:tmpl w:val="B5FC2F68"/>
    <w:lvl w:ilvl="0" w:tplc="04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932C18"/>
    <w:multiLevelType w:val="hybridMultilevel"/>
    <w:tmpl w:val="848A457E"/>
    <w:lvl w:ilvl="0" w:tplc="8A36D6F8">
      <w:start w:val="2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A07A8F"/>
    <w:multiLevelType w:val="hybridMultilevel"/>
    <w:tmpl w:val="5E8457DC"/>
    <w:lvl w:ilvl="0" w:tplc="E9FE52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F81"/>
    <w:multiLevelType w:val="hybridMultilevel"/>
    <w:tmpl w:val="84006B8C"/>
    <w:lvl w:ilvl="0" w:tplc="0C683160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54B6ED8"/>
    <w:multiLevelType w:val="hybridMultilevel"/>
    <w:tmpl w:val="367C996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6327AB9"/>
    <w:multiLevelType w:val="hybridMultilevel"/>
    <w:tmpl w:val="DF5ECF42"/>
    <w:lvl w:ilvl="0" w:tplc="100C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71E60A7"/>
    <w:multiLevelType w:val="hybridMultilevel"/>
    <w:tmpl w:val="5C686FB4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D02950"/>
    <w:multiLevelType w:val="hybridMultilevel"/>
    <w:tmpl w:val="2BF2442C"/>
    <w:lvl w:ilvl="0" w:tplc="312E10F8">
      <w:start w:val="1"/>
      <w:numFmt w:val="bullet"/>
      <w:lvlText w:val=""/>
      <w:lvlJc w:val="left"/>
      <w:pPr>
        <w:ind w:left="794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27B3C"/>
    <w:multiLevelType w:val="hybridMultilevel"/>
    <w:tmpl w:val="F51860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DC6C4F"/>
    <w:multiLevelType w:val="hybridMultilevel"/>
    <w:tmpl w:val="51D25752"/>
    <w:lvl w:ilvl="0" w:tplc="A810F9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C175C1"/>
    <w:multiLevelType w:val="hybridMultilevel"/>
    <w:tmpl w:val="73C27222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A3D02CA"/>
    <w:multiLevelType w:val="hybridMultilevel"/>
    <w:tmpl w:val="765E7B5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9F154C7"/>
    <w:multiLevelType w:val="hybridMultilevel"/>
    <w:tmpl w:val="4588F028"/>
    <w:lvl w:ilvl="0" w:tplc="04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D3B12A1"/>
    <w:multiLevelType w:val="hybridMultilevel"/>
    <w:tmpl w:val="A8BA6A24"/>
    <w:lvl w:ilvl="0" w:tplc="100C0005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0455"/>
        </w:tabs>
        <w:ind w:left="104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1175"/>
        </w:tabs>
        <w:ind w:left="111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11895"/>
        </w:tabs>
        <w:ind w:left="118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12615"/>
        </w:tabs>
        <w:ind w:left="126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13335"/>
        </w:tabs>
        <w:ind w:left="133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14055"/>
        </w:tabs>
        <w:ind w:left="14055" w:hanging="360"/>
      </w:pPr>
      <w:rPr>
        <w:rFonts w:ascii="Wingdings" w:hAnsi="Wingdings" w:hint="default"/>
      </w:rPr>
    </w:lvl>
  </w:abstractNum>
  <w:abstractNum w:abstractNumId="19" w15:restartNumberingAfterBreak="0">
    <w:nsid w:val="579E1B8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E1206"/>
    <w:multiLevelType w:val="hybridMultilevel"/>
    <w:tmpl w:val="CF92926E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F55AFF"/>
    <w:multiLevelType w:val="hybridMultilevel"/>
    <w:tmpl w:val="4894BB90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FC6A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8D0283"/>
    <w:multiLevelType w:val="hybridMultilevel"/>
    <w:tmpl w:val="EFC4E67A"/>
    <w:lvl w:ilvl="0" w:tplc="10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6CA369AC"/>
    <w:multiLevelType w:val="hybridMultilevel"/>
    <w:tmpl w:val="535ED51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EAE5C31"/>
    <w:multiLevelType w:val="hybridMultilevel"/>
    <w:tmpl w:val="80F22152"/>
    <w:lvl w:ilvl="0" w:tplc="8A36D6F8">
      <w:start w:val="2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1BF7999"/>
    <w:multiLevelType w:val="hybridMultilevel"/>
    <w:tmpl w:val="6B66B15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77B7B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B24A8A"/>
    <w:multiLevelType w:val="hybridMultilevel"/>
    <w:tmpl w:val="CD44614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2"/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2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6"/>
  </w:num>
  <w:num w:numId="13">
    <w:abstractNumId w:val="26"/>
  </w:num>
  <w:num w:numId="14">
    <w:abstractNumId w:val="8"/>
  </w:num>
  <w:num w:numId="15">
    <w:abstractNumId w:val="25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17"/>
  </w:num>
  <w:num w:numId="21">
    <w:abstractNumId w:val="1"/>
  </w:num>
  <w:num w:numId="22">
    <w:abstractNumId w:val="2"/>
  </w:num>
  <w:num w:numId="23">
    <w:abstractNumId w:val="20"/>
  </w:num>
  <w:num w:numId="24">
    <w:abstractNumId w:val="11"/>
  </w:num>
  <w:num w:numId="25">
    <w:abstractNumId w:val="21"/>
  </w:num>
  <w:num w:numId="26">
    <w:abstractNumId w:val="28"/>
  </w:num>
  <w:num w:numId="27">
    <w:abstractNumId w:val="24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NaodcV2tRlE1w/3lk7GsYZZYYQ=" w:salt="K5L9LmxQXJSolpxERxsBWg==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B4"/>
    <w:rsid w:val="00002DE0"/>
    <w:rsid w:val="000113A5"/>
    <w:rsid w:val="00016F1C"/>
    <w:rsid w:val="000336A3"/>
    <w:rsid w:val="000364E3"/>
    <w:rsid w:val="00037094"/>
    <w:rsid w:val="0004085B"/>
    <w:rsid w:val="000451E1"/>
    <w:rsid w:val="00046FFB"/>
    <w:rsid w:val="000471D2"/>
    <w:rsid w:val="00052109"/>
    <w:rsid w:val="00054400"/>
    <w:rsid w:val="00056A9D"/>
    <w:rsid w:val="0006100C"/>
    <w:rsid w:val="00081B56"/>
    <w:rsid w:val="000857F7"/>
    <w:rsid w:val="0008699C"/>
    <w:rsid w:val="00093FAD"/>
    <w:rsid w:val="00094616"/>
    <w:rsid w:val="00095D5B"/>
    <w:rsid w:val="000A2D79"/>
    <w:rsid w:val="000A5864"/>
    <w:rsid w:val="000B69B8"/>
    <w:rsid w:val="000C3A66"/>
    <w:rsid w:val="000C62D3"/>
    <w:rsid w:val="000D2724"/>
    <w:rsid w:val="000D7A27"/>
    <w:rsid w:val="000E08C4"/>
    <w:rsid w:val="000E23CA"/>
    <w:rsid w:val="000E5BE4"/>
    <w:rsid w:val="000F09B1"/>
    <w:rsid w:val="000F2AB9"/>
    <w:rsid w:val="000F7D14"/>
    <w:rsid w:val="00105194"/>
    <w:rsid w:val="00110D9B"/>
    <w:rsid w:val="001235A5"/>
    <w:rsid w:val="001247C6"/>
    <w:rsid w:val="00130F7A"/>
    <w:rsid w:val="00134A15"/>
    <w:rsid w:val="00134C4A"/>
    <w:rsid w:val="001377A2"/>
    <w:rsid w:val="00140DFB"/>
    <w:rsid w:val="00143275"/>
    <w:rsid w:val="0014461E"/>
    <w:rsid w:val="00147F88"/>
    <w:rsid w:val="001543CC"/>
    <w:rsid w:val="00155B1B"/>
    <w:rsid w:val="001563CD"/>
    <w:rsid w:val="00166A09"/>
    <w:rsid w:val="00166A6A"/>
    <w:rsid w:val="00175092"/>
    <w:rsid w:val="00177A58"/>
    <w:rsid w:val="00187748"/>
    <w:rsid w:val="00190EE4"/>
    <w:rsid w:val="001917BC"/>
    <w:rsid w:val="001A528F"/>
    <w:rsid w:val="001A5BC6"/>
    <w:rsid w:val="001A6703"/>
    <w:rsid w:val="001B2E37"/>
    <w:rsid w:val="001C00D2"/>
    <w:rsid w:val="001C215A"/>
    <w:rsid w:val="001C663F"/>
    <w:rsid w:val="001C7525"/>
    <w:rsid w:val="001C7B04"/>
    <w:rsid w:val="001E11BA"/>
    <w:rsid w:val="001E5344"/>
    <w:rsid w:val="001E7B6E"/>
    <w:rsid w:val="001F2124"/>
    <w:rsid w:val="001F56BF"/>
    <w:rsid w:val="001F690F"/>
    <w:rsid w:val="00200FD3"/>
    <w:rsid w:val="002104A8"/>
    <w:rsid w:val="00210B73"/>
    <w:rsid w:val="00230356"/>
    <w:rsid w:val="002351EB"/>
    <w:rsid w:val="0023527F"/>
    <w:rsid w:val="00243E76"/>
    <w:rsid w:val="00251B86"/>
    <w:rsid w:val="002538C5"/>
    <w:rsid w:val="00256CC8"/>
    <w:rsid w:val="0025737E"/>
    <w:rsid w:val="00260817"/>
    <w:rsid w:val="00262418"/>
    <w:rsid w:val="0026323D"/>
    <w:rsid w:val="00264FAB"/>
    <w:rsid w:val="00284995"/>
    <w:rsid w:val="00291BE5"/>
    <w:rsid w:val="00291F05"/>
    <w:rsid w:val="00291F8D"/>
    <w:rsid w:val="00297513"/>
    <w:rsid w:val="002A08E7"/>
    <w:rsid w:val="002A0D96"/>
    <w:rsid w:val="002B0106"/>
    <w:rsid w:val="002B1844"/>
    <w:rsid w:val="002B44D2"/>
    <w:rsid w:val="002B5EA9"/>
    <w:rsid w:val="002B7116"/>
    <w:rsid w:val="002C3C97"/>
    <w:rsid w:val="002D7348"/>
    <w:rsid w:val="002E6DC0"/>
    <w:rsid w:val="002F3866"/>
    <w:rsid w:val="002F43F1"/>
    <w:rsid w:val="00305112"/>
    <w:rsid w:val="00316543"/>
    <w:rsid w:val="0031712D"/>
    <w:rsid w:val="00324602"/>
    <w:rsid w:val="00334DB2"/>
    <w:rsid w:val="003411EB"/>
    <w:rsid w:val="0034369C"/>
    <w:rsid w:val="00351723"/>
    <w:rsid w:val="0035751F"/>
    <w:rsid w:val="0037225C"/>
    <w:rsid w:val="0037497D"/>
    <w:rsid w:val="00381B57"/>
    <w:rsid w:val="00384278"/>
    <w:rsid w:val="003856B5"/>
    <w:rsid w:val="00386185"/>
    <w:rsid w:val="00391E08"/>
    <w:rsid w:val="00393876"/>
    <w:rsid w:val="003A2127"/>
    <w:rsid w:val="003A5CC5"/>
    <w:rsid w:val="003A75CC"/>
    <w:rsid w:val="003A790C"/>
    <w:rsid w:val="003B09B3"/>
    <w:rsid w:val="003B5538"/>
    <w:rsid w:val="003D3A08"/>
    <w:rsid w:val="003D3FAE"/>
    <w:rsid w:val="003E10D6"/>
    <w:rsid w:val="003E754F"/>
    <w:rsid w:val="003E7877"/>
    <w:rsid w:val="003F07C0"/>
    <w:rsid w:val="003F0E44"/>
    <w:rsid w:val="003F2A59"/>
    <w:rsid w:val="00406A66"/>
    <w:rsid w:val="00407D6B"/>
    <w:rsid w:val="00416FCA"/>
    <w:rsid w:val="004312C8"/>
    <w:rsid w:val="00431C84"/>
    <w:rsid w:val="00432E24"/>
    <w:rsid w:val="0043314B"/>
    <w:rsid w:val="00440FCD"/>
    <w:rsid w:val="00441284"/>
    <w:rsid w:val="0044712A"/>
    <w:rsid w:val="00472DE9"/>
    <w:rsid w:val="004809C0"/>
    <w:rsid w:val="00486322"/>
    <w:rsid w:val="00492D1C"/>
    <w:rsid w:val="0049631A"/>
    <w:rsid w:val="00496369"/>
    <w:rsid w:val="004A3C26"/>
    <w:rsid w:val="004A65AA"/>
    <w:rsid w:val="004B08A7"/>
    <w:rsid w:val="004D0B1F"/>
    <w:rsid w:val="004D2698"/>
    <w:rsid w:val="004E12CB"/>
    <w:rsid w:val="004E1942"/>
    <w:rsid w:val="004F423A"/>
    <w:rsid w:val="004F4887"/>
    <w:rsid w:val="004F5187"/>
    <w:rsid w:val="0050017E"/>
    <w:rsid w:val="0050159A"/>
    <w:rsid w:val="0051036B"/>
    <w:rsid w:val="00513B60"/>
    <w:rsid w:val="00513D9F"/>
    <w:rsid w:val="0053044E"/>
    <w:rsid w:val="00557192"/>
    <w:rsid w:val="005674B4"/>
    <w:rsid w:val="00575727"/>
    <w:rsid w:val="00576D9A"/>
    <w:rsid w:val="00590A63"/>
    <w:rsid w:val="00592175"/>
    <w:rsid w:val="005924FA"/>
    <w:rsid w:val="0059614A"/>
    <w:rsid w:val="005976CF"/>
    <w:rsid w:val="0059780C"/>
    <w:rsid w:val="005A5892"/>
    <w:rsid w:val="005B0DC3"/>
    <w:rsid w:val="005B5481"/>
    <w:rsid w:val="005C187C"/>
    <w:rsid w:val="005D76E7"/>
    <w:rsid w:val="005E317B"/>
    <w:rsid w:val="005E3C58"/>
    <w:rsid w:val="005E4D7F"/>
    <w:rsid w:val="005E58BA"/>
    <w:rsid w:val="005F0FD1"/>
    <w:rsid w:val="00605884"/>
    <w:rsid w:val="00605CC9"/>
    <w:rsid w:val="00605FDF"/>
    <w:rsid w:val="006078FB"/>
    <w:rsid w:val="006125BE"/>
    <w:rsid w:val="00615496"/>
    <w:rsid w:val="006163D1"/>
    <w:rsid w:val="00626B75"/>
    <w:rsid w:val="006275FA"/>
    <w:rsid w:val="006341FA"/>
    <w:rsid w:val="00637FD3"/>
    <w:rsid w:val="006529CD"/>
    <w:rsid w:val="00656FAC"/>
    <w:rsid w:val="006753E7"/>
    <w:rsid w:val="0068389C"/>
    <w:rsid w:val="0068472E"/>
    <w:rsid w:val="00684803"/>
    <w:rsid w:val="00687610"/>
    <w:rsid w:val="0069353B"/>
    <w:rsid w:val="006936B7"/>
    <w:rsid w:val="006936CA"/>
    <w:rsid w:val="00696DCC"/>
    <w:rsid w:val="006A4EF5"/>
    <w:rsid w:val="006B295E"/>
    <w:rsid w:val="006C3852"/>
    <w:rsid w:val="006D6422"/>
    <w:rsid w:val="006D7F9E"/>
    <w:rsid w:val="006E28BB"/>
    <w:rsid w:val="006F405C"/>
    <w:rsid w:val="006F69B4"/>
    <w:rsid w:val="006F7749"/>
    <w:rsid w:val="0070318F"/>
    <w:rsid w:val="007051DD"/>
    <w:rsid w:val="00706103"/>
    <w:rsid w:val="007102D4"/>
    <w:rsid w:val="007135F3"/>
    <w:rsid w:val="0071624C"/>
    <w:rsid w:val="007221E6"/>
    <w:rsid w:val="00735AC8"/>
    <w:rsid w:val="007417BD"/>
    <w:rsid w:val="00742924"/>
    <w:rsid w:val="00743749"/>
    <w:rsid w:val="00744351"/>
    <w:rsid w:val="00746E1C"/>
    <w:rsid w:val="00751AD3"/>
    <w:rsid w:val="00751F72"/>
    <w:rsid w:val="00763677"/>
    <w:rsid w:val="00775118"/>
    <w:rsid w:val="00780E4A"/>
    <w:rsid w:val="00785D85"/>
    <w:rsid w:val="00797075"/>
    <w:rsid w:val="00797FF8"/>
    <w:rsid w:val="007C0D04"/>
    <w:rsid w:val="007C2C07"/>
    <w:rsid w:val="007C5699"/>
    <w:rsid w:val="007C7052"/>
    <w:rsid w:val="007F16C2"/>
    <w:rsid w:val="00802E12"/>
    <w:rsid w:val="008243AD"/>
    <w:rsid w:val="00825D5E"/>
    <w:rsid w:val="00826302"/>
    <w:rsid w:val="00832673"/>
    <w:rsid w:val="008361A3"/>
    <w:rsid w:val="0084641C"/>
    <w:rsid w:val="0086222D"/>
    <w:rsid w:val="00863B07"/>
    <w:rsid w:val="00865DFA"/>
    <w:rsid w:val="00873C76"/>
    <w:rsid w:val="00876B35"/>
    <w:rsid w:val="00880A9A"/>
    <w:rsid w:val="00880AFC"/>
    <w:rsid w:val="00884EEF"/>
    <w:rsid w:val="008950B2"/>
    <w:rsid w:val="00896DCF"/>
    <w:rsid w:val="00896EA4"/>
    <w:rsid w:val="008A27A4"/>
    <w:rsid w:val="008B1F04"/>
    <w:rsid w:val="008B2C01"/>
    <w:rsid w:val="008D7EBE"/>
    <w:rsid w:val="008E0EF4"/>
    <w:rsid w:val="008E10B4"/>
    <w:rsid w:val="008E272C"/>
    <w:rsid w:val="008E427E"/>
    <w:rsid w:val="008F6444"/>
    <w:rsid w:val="009075B6"/>
    <w:rsid w:val="009104D5"/>
    <w:rsid w:val="00925CEE"/>
    <w:rsid w:val="00933589"/>
    <w:rsid w:val="0094110A"/>
    <w:rsid w:val="0094666E"/>
    <w:rsid w:val="0098274D"/>
    <w:rsid w:val="009836F2"/>
    <w:rsid w:val="00983C5F"/>
    <w:rsid w:val="00984446"/>
    <w:rsid w:val="009902B5"/>
    <w:rsid w:val="00991FB8"/>
    <w:rsid w:val="0099318B"/>
    <w:rsid w:val="009A2C46"/>
    <w:rsid w:val="009A43DE"/>
    <w:rsid w:val="009C3D53"/>
    <w:rsid w:val="009C4105"/>
    <w:rsid w:val="009C5C6E"/>
    <w:rsid w:val="009D42CC"/>
    <w:rsid w:val="009D6384"/>
    <w:rsid w:val="009E01F8"/>
    <w:rsid w:val="009E2DFF"/>
    <w:rsid w:val="009E5EC8"/>
    <w:rsid w:val="009F0600"/>
    <w:rsid w:val="009F47EE"/>
    <w:rsid w:val="009F6204"/>
    <w:rsid w:val="009F6BCF"/>
    <w:rsid w:val="009F6EB7"/>
    <w:rsid w:val="00A012F9"/>
    <w:rsid w:val="00A05459"/>
    <w:rsid w:val="00A216C4"/>
    <w:rsid w:val="00A32427"/>
    <w:rsid w:val="00A3377A"/>
    <w:rsid w:val="00A344DC"/>
    <w:rsid w:val="00A3655F"/>
    <w:rsid w:val="00A367AA"/>
    <w:rsid w:val="00A37285"/>
    <w:rsid w:val="00A37A7C"/>
    <w:rsid w:val="00A42557"/>
    <w:rsid w:val="00A4495A"/>
    <w:rsid w:val="00A500CD"/>
    <w:rsid w:val="00A50775"/>
    <w:rsid w:val="00A5394B"/>
    <w:rsid w:val="00A60D4F"/>
    <w:rsid w:val="00A64D79"/>
    <w:rsid w:val="00A75BAA"/>
    <w:rsid w:val="00A84DE4"/>
    <w:rsid w:val="00A85317"/>
    <w:rsid w:val="00A879A1"/>
    <w:rsid w:val="00A9053B"/>
    <w:rsid w:val="00A946F4"/>
    <w:rsid w:val="00AA4CA8"/>
    <w:rsid w:val="00AB0F2D"/>
    <w:rsid w:val="00AB78B6"/>
    <w:rsid w:val="00AD0488"/>
    <w:rsid w:val="00AD1733"/>
    <w:rsid w:val="00AD1E89"/>
    <w:rsid w:val="00AD1FF6"/>
    <w:rsid w:val="00AD5216"/>
    <w:rsid w:val="00AE4E41"/>
    <w:rsid w:val="00AE75C9"/>
    <w:rsid w:val="00AF0CC1"/>
    <w:rsid w:val="00AF5219"/>
    <w:rsid w:val="00AF7AB3"/>
    <w:rsid w:val="00B00369"/>
    <w:rsid w:val="00B01E0B"/>
    <w:rsid w:val="00B115EF"/>
    <w:rsid w:val="00B11A7F"/>
    <w:rsid w:val="00B15379"/>
    <w:rsid w:val="00B40864"/>
    <w:rsid w:val="00B5640C"/>
    <w:rsid w:val="00B570A8"/>
    <w:rsid w:val="00B61AB1"/>
    <w:rsid w:val="00B6577C"/>
    <w:rsid w:val="00B67FC8"/>
    <w:rsid w:val="00BA1C53"/>
    <w:rsid w:val="00BA32DF"/>
    <w:rsid w:val="00BA75FB"/>
    <w:rsid w:val="00BB04F2"/>
    <w:rsid w:val="00BB0CDD"/>
    <w:rsid w:val="00BB2DB5"/>
    <w:rsid w:val="00BB5333"/>
    <w:rsid w:val="00BC203B"/>
    <w:rsid w:val="00BC3C1B"/>
    <w:rsid w:val="00BC65D5"/>
    <w:rsid w:val="00BC7943"/>
    <w:rsid w:val="00BD0B24"/>
    <w:rsid w:val="00BD5C54"/>
    <w:rsid w:val="00BD6C63"/>
    <w:rsid w:val="00BE0DE8"/>
    <w:rsid w:val="00BE3153"/>
    <w:rsid w:val="00BF336D"/>
    <w:rsid w:val="00C0186B"/>
    <w:rsid w:val="00C040D1"/>
    <w:rsid w:val="00C04130"/>
    <w:rsid w:val="00C05CAF"/>
    <w:rsid w:val="00C12A0C"/>
    <w:rsid w:val="00C15EC8"/>
    <w:rsid w:val="00C24568"/>
    <w:rsid w:val="00C34BEE"/>
    <w:rsid w:val="00C434B6"/>
    <w:rsid w:val="00C531EE"/>
    <w:rsid w:val="00C564CC"/>
    <w:rsid w:val="00C639C3"/>
    <w:rsid w:val="00C72D1B"/>
    <w:rsid w:val="00C870E8"/>
    <w:rsid w:val="00C9097D"/>
    <w:rsid w:val="00C91188"/>
    <w:rsid w:val="00C912A4"/>
    <w:rsid w:val="00C91BB9"/>
    <w:rsid w:val="00CA77E4"/>
    <w:rsid w:val="00CB0C9D"/>
    <w:rsid w:val="00CB40BF"/>
    <w:rsid w:val="00CB4E58"/>
    <w:rsid w:val="00CC315B"/>
    <w:rsid w:val="00CC3C92"/>
    <w:rsid w:val="00CC40C4"/>
    <w:rsid w:val="00CC55D9"/>
    <w:rsid w:val="00CD45A8"/>
    <w:rsid w:val="00CE19E0"/>
    <w:rsid w:val="00CE2CC0"/>
    <w:rsid w:val="00CE6CA9"/>
    <w:rsid w:val="00CE7A45"/>
    <w:rsid w:val="00CE7D8C"/>
    <w:rsid w:val="00CF2A74"/>
    <w:rsid w:val="00CF6B73"/>
    <w:rsid w:val="00D03CFB"/>
    <w:rsid w:val="00D06A26"/>
    <w:rsid w:val="00D169B6"/>
    <w:rsid w:val="00D16EDA"/>
    <w:rsid w:val="00D2057E"/>
    <w:rsid w:val="00D27712"/>
    <w:rsid w:val="00D32D35"/>
    <w:rsid w:val="00D341C0"/>
    <w:rsid w:val="00D455BA"/>
    <w:rsid w:val="00D47415"/>
    <w:rsid w:val="00D5130C"/>
    <w:rsid w:val="00D51B56"/>
    <w:rsid w:val="00D51C4B"/>
    <w:rsid w:val="00D52376"/>
    <w:rsid w:val="00D643A6"/>
    <w:rsid w:val="00D6552E"/>
    <w:rsid w:val="00D833AB"/>
    <w:rsid w:val="00D905F8"/>
    <w:rsid w:val="00D94A2E"/>
    <w:rsid w:val="00D97C0D"/>
    <w:rsid w:val="00DB2485"/>
    <w:rsid w:val="00DB6560"/>
    <w:rsid w:val="00DC03A2"/>
    <w:rsid w:val="00DC1E01"/>
    <w:rsid w:val="00DC456A"/>
    <w:rsid w:val="00DD0086"/>
    <w:rsid w:val="00DD681A"/>
    <w:rsid w:val="00DD73B3"/>
    <w:rsid w:val="00DE0D67"/>
    <w:rsid w:val="00DE3F20"/>
    <w:rsid w:val="00DF19D3"/>
    <w:rsid w:val="00DF19D8"/>
    <w:rsid w:val="00DF4554"/>
    <w:rsid w:val="00DF6A87"/>
    <w:rsid w:val="00E01E8B"/>
    <w:rsid w:val="00E06DB6"/>
    <w:rsid w:val="00E10A21"/>
    <w:rsid w:val="00E16570"/>
    <w:rsid w:val="00E31723"/>
    <w:rsid w:val="00E40C1F"/>
    <w:rsid w:val="00E42481"/>
    <w:rsid w:val="00E42A76"/>
    <w:rsid w:val="00E44A50"/>
    <w:rsid w:val="00E46AFB"/>
    <w:rsid w:val="00E66F79"/>
    <w:rsid w:val="00E75FF3"/>
    <w:rsid w:val="00E80917"/>
    <w:rsid w:val="00E84095"/>
    <w:rsid w:val="00E85B87"/>
    <w:rsid w:val="00E860C0"/>
    <w:rsid w:val="00E866E1"/>
    <w:rsid w:val="00EA038E"/>
    <w:rsid w:val="00EA1192"/>
    <w:rsid w:val="00EA52D7"/>
    <w:rsid w:val="00EB2C24"/>
    <w:rsid w:val="00EB3B77"/>
    <w:rsid w:val="00EB5070"/>
    <w:rsid w:val="00EC287D"/>
    <w:rsid w:val="00EE1426"/>
    <w:rsid w:val="00EE29B4"/>
    <w:rsid w:val="00EE5760"/>
    <w:rsid w:val="00EE6A8D"/>
    <w:rsid w:val="00EE7EA1"/>
    <w:rsid w:val="00F00325"/>
    <w:rsid w:val="00F1156D"/>
    <w:rsid w:val="00F12327"/>
    <w:rsid w:val="00F23142"/>
    <w:rsid w:val="00F47922"/>
    <w:rsid w:val="00F50546"/>
    <w:rsid w:val="00F56841"/>
    <w:rsid w:val="00F572F7"/>
    <w:rsid w:val="00F72664"/>
    <w:rsid w:val="00F7622E"/>
    <w:rsid w:val="00F817B9"/>
    <w:rsid w:val="00F849EC"/>
    <w:rsid w:val="00F86B44"/>
    <w:rsid w:val="00F87622"/>
    <w:rsid w:val="00F91D88"/>
    <w:rsid w:val="00F92A9C"/>
    <w:rsid w:val="00F93826"/>
    <w:rsid w:val="00FA10DD"/>
    <w:rsid w:val="00FA48A1"/>
    <w:rsid w:val="00FB2667"/>
    <w:rsid w:val="00FB5711"/>
    <w:rsid w:val="00FB68C1"/>
    <w:rsid w:val="00FC12F2"/>
    <w:rsid w:val="00FC1ED3"/>
    <w:rsid w:val="00FC54B5"/>
    <w:rsid w:val="00FD4CFC"/>
    <w:rsid w:val="00FD5999"/>
    <w:rsid w:val="00FD64E5"/>
    <w:rsid w:val="00FD67B4"/>
    <w:rsid w:val="00FE263C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DD7AB21"/>
  <w15:docId w15:val="{4C18FEE1-3173-4518-9AA9-0F14578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CF"/>
    <w:rPr>
      <w:rFonts w:ascii="Arial" w:hAnsi="Arial" w:cs="Arial"/>
      <w:sz w:val="24"/>
      <w:szCs w:val="24"/>
      <w:lang w:val="fr-FR"/>
    </w:rPr>
  </w:style>
  <w:style w:type="paragraph" w:styleId="Titre2">
    <w:name w:val="heading 2"/>
    <w:basedOn w:val="Normal"/>
    <w:next w:val="Normal"/>
    <w:qFormat/>
    <w:rsid w:val="00BF336D"/>
    <w:pPr>
      <w:keepNext/>
      <w:spacing w:before="240" w:after="60"/>
      <w:outlineLvl w:val="1"/>
    </w:pPr>
    <w:rPr>
      <w:rFonts w:eastAsia="Times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608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6081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0817"/>
  </w:style>
  <w:style w:type="character" w:customStyle="1" w:styleId="TitreCar">
    <w:name w:val="Titre Car"/>
    <w:basedOn w:val="Policepardfaut"/>
    <w:link w:val="Titre"/>
    <w:rsid w:val="00AD1FF6"/>
    <w:rPr>
      <w:rFonts w:ascii="Times" w:hAnsi="Times"/>
      <w:sz w:val="24"/>
      <w:lang w:eastAsia="fr-CH" w:bidi="ar-SA"/>
    </w:rPr>
  </w:style>
  <w:style w:type="character" w:styleId="Lienhypertexte">
    <w:name w:val="Hyperlink"/>
    <w:basedOn w:val="Policepardfaut"/>
    <w:rsid w:val="00260817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D1FF6"/>
    <w:pPr>
      <w:jc w:val="center"/>
    </w:pPr>
    <w:rPr>
      <w:rFonts w:ascii="Times" w:hAnsi="Times"/>
    </w:rPr>
  </w:style>
  <w:style w:type="paragraph" w:styleId="Textedebulles">
    <w:name w:val="Balloon Text"/>
    <w:basedOn w:val="Normal"/>
    <w:semiHidden/>
    <w:rsid w:val="005C18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7E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A08"/>
    <w:pPr>
      <w:spacing w:before="100" w:beforeAutospacing="1" w:after="100" w:afterAutospacing="1"/>
    </w:pPr>
    <w:rPr>
      <w:rFonts w:ascii="Times New Roman" w:hAnsi="Times New Roman" w:cs="Times New Roman"/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5B0DC3"/>
    <w:rPr>
      <w:rFonts w:ascii="Arial" w:hAnsi="Arial" w:cs="Arial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416FCA"/>
    <w:rPr>
      <w:color w:val="808080"/>
    </w:rPr>
  </w:style>
  <w:style w:type="table" w:styleId="Grilledutableau">
    <w:name w:val="Table Grid"/>
    <w:basedOn w:val="TableauNormal"/>
    <w:uiPriority w:val="59"/>
    <w:rsid w:val="00D0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s.elisabeth@vd.ch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NSPT\Bureau\Lettre%20en-t&#234;te%20NOI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96FA5-3B21-46FA-8B15-B1F166446DFA}"/>
      </w:docPartPr>
      <w:docPartBody>
        <w:p w:rsidR="006117CC" w:rsidRDefault="006530E6">
          <w:r w:rsidRPr="00E823A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0FB1BEBCBE486C9D77A10A8379F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664A7-818F-4FAF-AD37-79EE4BCD7FE0}"/>
      </w:docPartPr>
      <w:docPartBody>
        <w:p w:rsidR="006117CC" w:rsidRDefault="006530E6" w:rsidP="006530E6">
          <w:pPr>
            <w:pStyle w:val="7A0FB1BEBCBE486C9D77A10A8379FBEC"/>
          </w:pPr>
          <w:r w:rsidRPr="00E823A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4411F-D003-4CCA-AAA2-C7F712CA2CB5}"/>
      </w:docPartPr>
      <w:docPartBody>
        <w:p w:rsidR="006117CC" w:rsidRDefault="006530E6">
          <w:r w:rsidRPr="00E823A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E6"/>
    <w:rsid w:val="006117CC"/>
    <w:rsid w:val="006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0E6"/>
    <w:rPr>
      <w:color w:val="808080"/>
    </w:rPr>
  </w:style>
  <w:style w:type="paragraph" w:customStyle="1" w:styleId="7A0FB1BEBCBE486C9D77A10A8379FBEC">
    <w:name w:val="7A0FB1BEBCBE486C9D77A10A8379FBEC"/>
    <w:rsid w:val="00653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996B-FDD3-4138-B22B-181C7379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en-tête NOIR.dot</Template>
  <TotalTime>1</TotalTime>
  <Pages>1</Pages>
  <Words>142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928</CharactersWithSpaces>
  <SharedDoc>false</SharedDoc>
  <HLinks>
    <vt:vector size="12" baseType="variant">
      <vt:variant>
        <vt:i4>2359386</vt:i4>
      </vt:variant>
      <vt:variant>
        <vt:i4>8</vt:i4>
      </vt:variant>
      <vt:variant>
        <vt:i4>0</vt:i4>
      </vt:variant>
      <vt:variant>
        <vt:i4>5</vt:i4>
      </vt:variant>
      <vt:variant>
        <vt:lpwstr>mailto:eps.elisabeth@vd.ch</vt:lpwstr>
      </vt:variant>
      <vt:variant>
        <vt:lpwstr/>
      </vt:variant>
      <vt:variant>
        <vt:i4>2359386</vt:i4>
      </vt:variant>
      <vt:variant>
        <vt:i4>5</vt:i4>
      </vt:variant>
      <vt:variant>
        <vt:i4>0</vt:i4>
      </vt:variant>
      <vt:variant>
        <vt:i4>5</vt:i4>
      </vt:variant>
      <vt:variant>
        <vt:lpwstr>mailto:eps.elisabeth@vd.ch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ZENSPT</dc:creator>
  <cp:lastModifiedBy>Ducommun-dit-Boudry Philippe</cp:lastModifiedBy>
  <cp:revision>2</cp:revision>
  <cp:lastPrinted>2020-03-29T08:54:00Z</cp:lastPrinted>
  <dcterms:created xsi:type="dcterms:W3CDTF">2022-03-22T14:12:00Z</dcterms:created>
  <dcterms:modified xsi:type="dcterms:W3CDTF">2022-03-22T14:12:00Z</dcterms:modified>
</cp:coreProperties>
</file>