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1037" w14:textId="77777777" w:rsidR="00DE13AB" w:rsidRDefault="00DE13AB" w:rsidP="002F078F">
      <w:pPr>
        <w:pStyle w:val="A3Lieuetdate"/>
        <w:tabs>
          <w:tab w:val="clear" w:pos="567"/>
          <w:tab w:val="clear" w:pos="5529"/>
        </w:tabs>
        <w:spacing w:before="0"/>
        <w:ind w:left="5812"/>
        <w:rPr>
          <w:rFonts w:eastAsia="Calibri" w:cs="Arial"/>
          <w:noProof/>
          <w:color w:val="000000"/>
          <w:szCs w:val="22"/>
          <w:lang w:val="fr-CH"/>
        </w:rPr>
      </w:pPr>
    </w:p>
    <w:p w14:paraId="59C6E9C4" w14:textId="77777777" w:rsidR="00DE13AB" w:rsidRDefault="00DE13AB" w:rsidP="00742469">
      <w:pPr>
        <w:tabs>
          <w:tab w:val="left" w:pos="6202"/>
        </w:tabs>
        <w:ind w:left="-425"/>
        <w:rPr>
          <w:color w:val="C00000"/>
          <w:sz w:val="16"/>
          <w:szCs w:val="16"/>
          <w:lang w:val="fr-CH"/>
        </w:rPr>
      </w:pPr>
    </w:p>
    <w:p w14:paraId="5FCDC2CA" w14:textId="77777777" w:rsidR="00DD3FB2" w:rsidRDefault="00DD3FB2" w:rsidP="00742469">
      <w:pPr>
        <w:tabs>
          <w:tab w:val="left" w:pos="6202"/>
        </w:tabs>
        <w:ind w:left="-425"/>
        <w:rPr>
          <w:color w:val="C00000"/>
          <w:sz w:val="22"/>
          <w:szCs w:val="22"/>
          <w:lang w:val="fr-CH"/>
        </w:rPr>
      </w:pPr>
    </w:p>
    <w:p w14:paraId="7441D837" w14:textId="77777777" w:rsidR="0052788B" w:rsidRPr="00095720" w:rsidRDefault="0052788B" w:rsidP="00742469">
      <w:pPr>
        <w:tabs>
          <w:tab w:val="left" w:pos="6202"/>
        </w:tabs>
        <w:ind w:left="-425"/>
        <w:rPr>
          <w:color w:val="C00000"/>
          <w:sz w:val="22"/>
          <w:szCs w:val="22"/>
          <w:lang w:val="fr-CH"/>
        </w:rPr>
      </w:pPr>
    </w:p>
    <w:p w14:paraId="4299296B" w14:textId="547DB323" w:rsidR="00DD3FB2" w:rsidRPr="00095720" w:rsidRDefault="00095720" w:rsidP="00095720">
      <w:pPr>
        <w:ind w:left="5245"/>
        <w:rPr>
          <w:sz w:val="22"/>
          <w:szCs w:val="22"/>
          <w:lang w:val="fr-CH"/>
        </w:rPr>
      </w:pPr>
      <w:r w:rsidRPr="00095720">
        <w:rPr>
          <w:sz w:val="22"/>
          <w:szCs w:val="22"/>
          <w:lang w:val="fr-CH"/>
        </w:rPr>
        <w:t xml:space="preserve">Lettre de motivation premier choix Option de Compétence Orientée Métier </w:t>
      </w:r>
      <w:r w:rsidR="00792704" w:rsidRPr="00792704">
        <w:rPr>
          <w:b/>
          <w:bCs/>
          <w:sz w:val="22"/>
          <w:szCs w:val="22"/>
          <w:lang w:val="fr-CH"/>
        </w:rPr>
        <w:t>(OCOM)</w:t>
      </w:r>
    </w:p>
    <w:tbl>
      <w:tblPr>
        <w:tblStyle w:val="Grilledutableau"/>
        <w:tblpPr w:leftFromText="141" w:rightFromText="141" w:vertAnchor="text" w:horzAnchor="margin" w:tblpY="1126"/>
        <w:tblW w:w="9496" w:type="dxa"/>
        <w:tblLook w:val="04A0" w:firstRow="1" w:lastRow="0" w:firstColumn="1" w:lastColumn="0" w:noHBand="0" w:noVBand="1"/>
      </w:tblPr>
      <w:tblGrid>
        <w:gridCol w:w="4815"/>
        <w:gridCol w:w="4681"/>
      </w:tblGrid>
      <w:tr w:rsidR="00095720" w:rsidRPr="00452317" w14:paraId="44AC0AA0" w14:textId="77777777" w:rsidTr="00095720">
        <w:trPr>
          <w:trHeight w:val="451"/>
        </w:trPr>
        <w:tc>
          <w:tcPr>
            <w:tcW w:w="9496" w:type="dxa"/>
            <w:gridSpan w:val="2"/>
          </w:tcPr>
          <w:p w14:paraId="379E082A" w14:textId="20860BA2" w:rsidR="00095720" w:rsidRPr="00452317" w:rsidRDefault="00095720" w:rsidP="00452317">
            <w:pPr>
              <w:rPr>
                <w:sz w:val="22"/>
                <w:szCs w:val="22"/>
                <w:lang w:val="fr-CH"/>
              </w:rPr>
            </w:pPr>
            <w:proofErr w:type="spellStart"/>
            <w:r w:rsidRPr="00452317">
              <w:rPr>
                <w:sz w:val="22"/>
                <w:szCs w:val="22"/>
                <w:lang w:val="fr-CH"/>
              </w:rPr>
              <w:t>Elève</w:t>
            </w:r>
            <w:proofErr w:type="spellEnd"/>
          </w:p>
        </w:tc>
      </w:tr>
      <w:tr w:rsidR="00095720" w:rsidRPr="00452317" w14:paraId="34AF85E1" w14:textId="77777777" w:rsidTr="00452317">
        <w:trPr>
          <w:trHeight w:val="451"/>
        </w:trPr>
        <w:tc>
          <w:tcPr>
            <w:tcW w:w="4815" w:type="dxa"/>
          </w:tcPr>
          <w:p w14:paraId="206185A3" w14:textId="428C7C41" w:rsidR="00095720" w:rsidRPr="00452317" w:rsidRDefault="00095720" w:rsidP="00452317">
            <w:pPr>
              <w:rPr>
                <w:sz w:val="22"/>
                <w:szCs w:val="22"/>
                <w:lang w:val="fr-CH"/>
              </w:rPr>
            </w:pPr>
            <w:r w:rsidRPr="00452317">
              <w:rPr>
                <w:sz w:val="22"/>
                <w:szCs w:val="22"/>
                <w:lang w:val="fr-CH"/>
              </w:rPr>
              <w:t>Nom</w:t>
            </w:r>
          </w:p>
        </w:tc>
        <w:tc>
          <w:tcPr>
            <w:tcW w:w="4681" w:type="dxa"/>
          </w:tcPr>
          <w:p w14:paraId="264809DF" w14:textId="79CB4E96" w:rsidR="00095720" w:rsidRPr="00452317" w:rsidRDefault="00095720" w:rsidP="00452317">
            <w:pPr>
              <w:rPr>
                <w:sz w:val="22"/>
                <w:szCs w:val="22"/>
                <w:lang w:val="fr-CH"/>
              </w:rPr>
            </w:pPr>
            <w:r w:rsidRPr="00452317">
              <w:rPr>
                <w:sz w:val="22"/>
                <w:szCs w:val="22"/>
                <w:lang w:val="fr-CH"/>
              </w:rPr>
              <w:t>Prénom</w:t>
            </w:r>
          </w:p>
        </w:tc>
      </w:tr>
      <w:tr w:rsidR="00095720" w:rsidRPr="00452317" w14:paraId="16F44BEF" w14:textId="77777777" w:rsidTr="00452317">
        <w:trPr>
          <w:trHeight w:val="451"/>
        </w:trPr>
        <w:tc>
          <w:tcPr>
            <w:tcW w:w="4815" w:type="dxa"/>
          </w:tcPr>
          <w:p w14:paraId="17206E06" w14:textId="77777777" w:rsidR="00095720" w:rsidRPr="00452317" w:rsidRDefault="00095720" w:rsidP="00452317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4681" w:type="dxa"/>
          </w:tcPr>
          <w:p w14:paraId="2289AE66" w14:textId="77777777" w:rsidR="00095720" w:rsidRPr="00452317" w:rsidRDefault="00095720" w:rsidP="00452317">
            <w:pPr>
              <w:rPr>
                <w:sz w:val="22"/>
                <w:szCs w:val="22"/>
                <w:lang w:val="fr-CH"/>
              </w:rPr>
            </w:pPr>
          </w:p>
        </w:tc>
      </w:tr>
    </w:tbl>
    <w:p w14:paraId="4191A3A7" w14:textId="77777777" w:rsidR="00095720" w:rsidRPr="00452317" w:rsidRDefault="00095720" w:rsidP="00452317">
      <w:pPr>
        <w:ind w:left="6096"/>
        <w:rPr>
          <w:color w:val="C00000"/>
          <w:sz w:val="22"/>
          <w:szCs w:val="22"/>
          <w:lang w:val="fr-CH"/>
        </w:rPr>
      </w:pPr>
    </w:p>
    <w:p w14:paraId="2B8E86B1" w14:textId="77777777" w:rsidR="00452317" w:rsidRPr="00452317" w:rsidRDefault="00452317" w:rsidP="00452317">
      <w:pPr>
        <w:rPr>
          <w:sz w:val="22"/>
          <w:szCs w:val="22"/>
          <w:lang w:val="fr-CH"/>
        </w:rPr>
      </w:pPr>
    </w:p>
    <w:p w14:paraId="35A935EF" w14:textId="77777777" w:rsidR="00452317" w:rsidRPr="00452317" w:rsidRDefault="00452317" w:rsidP="00452317">
      <w:pPr>
        <w:rPr>
          <w:sz w:val="22"/>
          <w:szCs w:val="22"/>
          <w:lang w:val="fr-CH"/>
        </w:rPr>
      </w:pPr>
    </w:p>
    <w:p w14:paraId="4BD563E8" w14:textId="77777777" w:rsidR="00452317" w:rsidRPr="00452317" w:rsidRDefault="00452317" w:rsidP="00452317">
      <w:pPr>
        <w:rPr>
          <w:sz w:val="22"/>
          <w:szCs w:val="22"/>
          <w:lang w:val="fr-CH"/>
        </w:rPr>
      </w:pPr>
    </w:p>
    <w:p w14:paraId="72647F8B" w14:textId="77777777" w:rsidR="00452317" w:rsidRDefault="00452317" w:rsidP="00452317">
      <w:pPr>
        <w:rPr>
          <w:sz w:val="22"/>
          <w:szCs w:val="22"/>
          <w:lang w:val="fr-CH"/>
        </w:rPr>
      </w:pPr>
    </w:p>
    <w:p w14:paraId="2750D51D" w14:textId="77777777" w:rsidR="0052788B" w:rsidRPr="00452317" w:rsidRDefault="0052788B" w:rsidP="00452317">
      <w:pPr>
        <w:rPr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679"/>
      </w:tblGrid>
      <w:tr w:rsidR="00452317" w:rsidRPr="00452317" w14:paraId="05924E24" w14:textId="77777777" w:rsidTr="00452317">
        <w:trPr>
          <w:trHeight w:val="380"/>
        </w:trPr>
        <w:tc>
          <w:tcPr>
            <w:tcW w:w="4814" w:type="dxa"/>
          </w:tcPr>
          <w:p w14:paraId="0236F6C2" w14:textId="5178FE6C" w:rsidR="00452317" w:rsidRPr="00452317" w:rsidRDefault="00452317" w:rsidP="00452317">
            <w:pPr>
              <w:rPr>
                <w:sz w:val="22"/>
                <w:szCs w:val="22"/>
                <w:lang w:val="fr-CH"/>
              </w:rPr>
            </w:pPr>
            <w:r w:rsidRPr="00452317">
              <w:rPr>
                <w:sz w:val="22"/>
                <w:szCs w:val="22"/>
                <w:lang w:val="fr-CH"/>
              </w:rPr>
              <w:t>Motivation pour (premier choix)</w:t>
            </w:r>
          </w:p>
        </w:tc>
        <w:tc>
          <w:tcPr>
            <w:tcW w:w="4679" w:type="dxa"/>
          </w:tcPr>
          <w:p w14:paraId="11A517E4" w14:textId="77777777" w:rsidR="00452317" w:rsidRPr="00452317" w:rsidRDefault="00452317" w:rsidP="00452317">
            <w:pPr>
              <w:rPr>
                <w:sz w:val="22"/>
                <w:szCs w:val="22"/>
                <w:lang w:val="fr-CH"/>
              </w:rPr>
            </w:pPr>
          </w:p>
        </w:tc>
      </w:tr>
    </w:tbl>
    <w:p w14:paraId="3FDF1C69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p w14:paraId="76B67941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52317" w14:paraId="4129AFEE" w14:textId="77777777" w:rsidTr="00452317">
        <w:tc>
          <w:tcPr>
            <w:tcW w:w="9493" w:type="dxa"/>
          </w:tcPr>
          <w:p w14:paraId="2FA9C336" w14:textId="434B7F43" w:rsidR="00452317" w:rsidRPr="0052788B" w:rsidRDefault="00452317" w:rsidP="00452317">
            <w:pPr>
              <w:rPr>
                <w:lang w:val="fr-CH"/>
              </w:rPr>
            </w:pPr>
            <w:r w:rsidRPr="0052788B">
              <w:rPr>
                <w:lang w:val="fr-CH"/>
              </w:rPr>
              <w:t>Texte de motivation</w:t>
            </w:r>
          </w:p>
          <w:p w14:paraId="2C771F30" w14:textId="141251FB" w:rsidR="00452317" w:rsidRPr="0052788B" w:rsidRDefault="00452317" w:rsidP="00452317">
            <w:pPr>
              <w:rPr>
                <w:i/>
                <w:iCs/>
                <w:sz w:val="22"/>
                <w:szCs w:val="22"/>
                <w:lang w:val="fr-CH"/>
              </w:rPr>
            </w:pPr>
            <w:r w:rsidRPr="0052788B">
              <w:rPr>
                <w:i/>
                <w:iCs/>
                <w:sz w:val="22"/>
                <w:szCs w:val="22"/>
                <w:lang w:val="fr-CH"/>
              </w:rPr>
              <w:t>Aide à la rédaction :</w:t>
            </w:r>
          </w:p>
          <w:p w14:paraId="2AA717A3" w14:textId="2D689625" w:rsidR="00452317" w:rsidRPr="0052788B" w:rsidRDefault="00452317" w:rsidP="00452317">
            <w:pPr>
              <w:pStyle w:val="Paragraphedeliste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  <w:lang w:val="fr-CH"/>
              </w:rPr>
            </w:pPr>
            <w:r w:rsidRPr="0052788B">
              <w:rPr>
                <w:i/>
                <w:iCs/>
                <w:sz w:val="22"/>
                <w:szCs w:val="22"/>
                <w:lang w:val="fr-CH"/>
              </w:rPr>
              <w:t>Qu’est-ce qui te plait dans cette option</w:t>
            </w:r>
            <w:r w:rsidR="0052788B">
              <w:rPr>
                <w:i/>
                <w:iCs/>
                <w:sz w:val="22"/>
                <w:szCs w:val="22"/>
                <w:lang w:val="fr-CH"/>
              </w:rPr>
              <w:t> ?</w:t>
            </w:r>
          </w:p>
          <w:p w14:paraId="620F1583" w14:textId="3FD303F9" w:rsidR="00452317" w:rsidRPr="0052788B" w:rsidRDefault="00452317" w:rsidP="00452317">
            <w:pPr>
              <w:pStyle w:val="Paragraphedeliste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  <w:lang w:val="fr-CH"/>
              </w:rPr>
            </w:pPr>
            <w:r w:rsidRPr="0052788B">
              <w:rPr>
                <w:i/>
                <w:iCs/>
                <w:sz w:val="22"/>
                <w:szCs w:val="22"/>
                <w:lang w:val="fr-CH"/>
              </w:rPr>
              <w:t xml:space="preserve">En quoi cette option est en relation </w:t>
            </w:r>
            <w:r w:rsidR="006D01A3" w:rsidRPr="0052788B">
              <w:rPr>
                <w:i/>
                <w:iCs/>
                <w:sz w:val="22"/>
                <w:szCs w:val="22"/>
                <w:lang w:val="fr-CH"/>
              </w:rPr>
              <w:t>avec ton projet professionnel et/ou ton projet d’études ?</w:t>
            </w:r>
          </w:p>
          <w:p w14:paraId="0F3585C3" w14:textId="228E73F9" w:rsidR="006D01A3" w:rsidRPr="0052788B" w:rsidRDefault="006D01A3" w:rsidP="00452317">
            <w:pPr>
              <w:pStyle w:val="Paragraphedeliste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  <w:lang w:val="fr-CH"/>
              </w:rPr>
            </w:pPr>
            <w:r w:rsidRPr="0052788B">
              <w:rPr>
                <w:i/>
                <w:iCs/>
                <w:sz w:val="22"/>
                <w:szCs w:val="22"/>
                <w:lang w:val="fr-CH"/>
              </w:rPr>
              <w:t>Comment penses-tu t’investir dans le travail scolaire nécessaire pour suivre cette option ?</w:t>
            </w:r>
          </w:p>
          <w:p w14:paraId="37B3781D" w14:textId="4FEB426E" w:rsidR="006D01A3" w:rsidRPr="0052788B" w:rsidRDefault="006D01A3" w:rsidP="00452317">
            <w:pPr>
              <w:pStyle w:val="Paragraphedeliste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  <w:lang w:val="fr-CH"/>
              </w:rPr>
            </w:pPr>
            <w:r w:rsidRPr="0052788B">
              <w:rPr>
                <w:i/>
                <w:iCs/>
                <w:sz w:val="22"/>
                <w:szCs w:val="22"/>
                <w:lang w:val="fr-CH"/>
              </w:rPr>
              <w:t xml:space="preserve">Pourquoi préfères-tu cette option (ton premier choix) à ton deuxième choix ? </w:t>
            </w:r>
          </w:p>
          <w:p w14:paraId="48B88549" w14:textId="3862CA6D" w:rsidR="00452317" w:rsidRPr="0052788B" w:rsidRDefault="006D01A3" w:rsidP="00452317">
            <w:pPr>
              <w:pStyle w:val="Paragraphedeliste"/>
              <w:numPr>
                <w:ilvl w:val="0"/>
                <w:numId w:val="12"/>
              </w:numPr>
              <w:rPr>
                <w:i/>
                <w:iCs/>
                <w:sz w:val="22"/>
                <w:szCs w:val="22"/>
                <w:lang w:val="fr-CH"/>
              </w:rPr>
            </w:pPr>
            <w:r w:rsidRPr="0052788B">
              <w:rPr>
                <w:i/>
                <w:iCs/>
                <w:sz w:val="22"/>
                <w:szCs w:val="22"/>
                <w:lang w:val="fr-CH"/>
              </w:rPr>
              <w:t>Si ton inscription dans ton premier choix n’est pas possible, quels sont tes arguments pour ton deuxième choix ?</w:t>
            </w:r>
          </w:p>
          <w:p w14:paraId="033C738E" w14:textId="77777777" w:rsidR="00452317" w:rsidRPr="006D01A3" w:rsidRDefault="00452317" w:rsidP="00452317">
            <w:pPr>
              <w:rPr>
                <w:sz w:val="22"/>
                <w:szCs w:val="22"/>
                <w:lang w:val="fr-CH"/>
              </w:rPr>
            </w:pPr>
          </w:p>
        </w:tc>
      </w:tr>
      <w:tr w:rsidR="00452317" w14:paraId="45B6C837" w14:textId="77777777" w:rsidTr="00452317">
        <w:tc>
          <w:tcPr>
            <w:tcW w:w="9493" w:type="dxa"/>
          </w:tcPr>
          <w:sdt>
            <w:sdtPr>
              <w:rPr>
                <w:sz w:val="22"/>
                <w:szCs w:val="22"/>
                <w:lang w:val="fr-CH"/>
              </w:rPr>
              <w:id w:val="3417052"/>
              <w:placeholder>
                <w:docPart w:val="E364D69B543A4052802EF7ED7ECECBA5"/>
              </w:placeholder>
              <w:showingPlcHdr/>
            </w:sdtPr>
            <w:sdtContent>
              <w:p w14:paraId="31BDE5E2" w14:textId="35B8EDE1" w:rsidR="00452317" w:rsidRDefault="00792704" w:rsidP="00452317">
                <w:pPr>
                  <w:rPr>
                    <w:sz w:val="16"/>
                    <w:szCs w:val="16"/>
                    <w:lang w:val="fr-CH"/>
                  </w:rPr>
                </w:pPr>
                <w:r w:rsidRPr="00E823A1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5D955A51" w14:textId="77777777" w:rsidR="006D01A3" w:rsidRDefault="006D01A3" w:rsidP="00452317">
            <w:pPr>
              <w:rPr>
                <w:sz w:val="16"/>
                <w:szCs w:val="16"/>
                <w:lang w:val="fr-CH"/>
              </w:rPr>
            </w:pPr>
          </w:p>
        </w:tc>
      </w:tr>
    </w:tbl>
    <w:p w14:paraId="07923C9B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p w14:paraId="7874C656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679"/>
      </w:tblGrid>
      <w:tr w:rsidR="0052788B" w14:paraId="7602F5F3" w14:textId="77777777" w:rsidTr="0052788B">
        <w:tc>
          <w:tcPr>
            <w:tcW w:w="4814" w:type="dxa"/>
          </w:tcPr>
          <w:p w14:paraId="6C386A81" w14:textId="77777777" w:rsidR="0052788B" w:rsidRDefault="0052788B" w:rsidP="00452317">
            <w:pPr>
              <w:rPr>
                <w:sz w:val="22"/>
                <w:szCs w:val="22"/>
                <w:lang w:val="fr-CH"/>
              </w:rPr>
            </w:pPr>
            <w:r w:rsidRPr="0052788B">
              <w:rPr>
                <w:sz w:val="22"/>
                <w:szCs w:val="22"/>
                <w:lang w:val="fr-CH"/>
              </w:rPr>
              <w:t xml:space="preserve">Date </w:t>
            </w:r>
          </w:p>
          <w:p w14:paraId="0CF241B8" w14:textId="63BDE825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4679" w:type="dxa"/>
          </w:tcPr>
          <w:p w14:paraId="44CFE14C" w14:textId="77777777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</w:p>
        </w:tc>
      </w:tr>
      <w:tr w:rsidR="0052788B" w14:paraId="02D1EB6D" w14:textId="77777777" w:rsidTr="0052788B">
        <w:tc>
          <w:tcPr>
            <w:tcW w:w="4814" w:type="dxa"/>
          </w:tcPr>
          <w:p w14:paraId="6AA807D2" w14:textId="3C910C8F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  <w:r w:rsidRPr="0052788B">
              <w:rPr>
                <w:sz w:val="22"/>
                <w:szCs w:val="22"/>
                <w:lang w:val="fr-CH"/>
              </w:rPr>
              <w:t>Validation de l’élève</w:t>
            </w:r>
          </w:p>
          <w:p w14:paraId="6AA26735" w14:textId="77777777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</w:p>
        </w:tc>
        <w:tc>
          <w:tcPr>
            <w:tcW w:w="4679" w:type="dxa"/>
          </w:tcPr>
          <w:p w14:paraId="735E46E0" w14:textId="77777777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</w:p>
        </w:tc>
      </w:tr>
      <w:tr w:rsidR="0052788B" w14:paraId="704B7DBA" w14:textId="77777777" w:rsidTr="0052788B">
        <w:tc>
          <w:tcPr>
            <w:tcW w:w="4814" w:type="dxa"/>
          </w:tcPr>
          <w:p w14:paraId="143BF7F9" w14:textId="0A8D165A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  <w:r w:rsidRPr="0052788B">
              <w:rPr>
                <w:sz w:val="22"/>
                <w:szCs w:val="22"/>
                <w:lang w:val="fr-CH"/>
              </w:rPr>
              <w:t>Validation des responsables légaux</w:t>
            </w:r>
          </w:p>
          <w:p w14:paraId="4A416560" w14:textId="5F21D610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  <w:r w:rsidRPr="0052788B">
              <w:rPr>
                <w:sz w:val="22"/>
                <w:szCs w:val="22"/>
                <w:lang w:val="fr-CH"/>
              </w:rPr>
              <w:t xml:space="preserve"> </w:t>
            </w:r>
          </w:p>
        </w:tc>
        <w:tc>
          <w:tcPr>
            <w:tcW w:w="4679" w:type="dxa"/>
          </w:tcPr>
          <w:p w14:paraId="49DAF73B" w14:textId="77777777" w:rsidR="0052788B" w:rsidRPr="0052788B" w:rsidRDefault="0052788B" w:rsidP="00452317">
            <w:pPr>
              <w:rPr>
                <w:sz w:val="22"/>
                <w:szCs w:val="22"/>
                <w:lang w:val="fr-CH"/>
              </w:rPr>
            </w:pPr>
          </w:p>
        </w:tc>
      </w:tr>
    </w:tbl>
    <w:p w14:paraId="4C5A5383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p w14:paraId="57E5418E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p w14:paraId="4A0D1147" w14:textId="77777777" w:rsidR="00452317" w:rsidRPr="00452317" w:rsidRDefault="00452317" w:rsidP="00452317">
      <w:pPr>
        <w:rPr>
          <w:sz w:val="16"/>
          <w:szCs w:val="16"/>
          <w:lang w:val="fr-CH"/>
        </w:rPr>
      </w:pPr>
    </w:p>
    <w:sectPr w:rsidR="00452317" w:rsidRPr="00452317" w:rsidSect="00DC3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559" w:left="1134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76C1" w14:textId="77777777" w:rsidR="00E86C09" w:rsidRDefault="00E86C09">
      <w:r>
        <w:separator/>
      </w:r>
    </w:p>
  </w:endnote>
  <w:endnote w:type="continuationSeparator" w:id="0">
    <w:p w14:paraId="616DC3AD" w14:textId="77777777" w:rsidR="00E86C09" w:rsidRDefault="00E8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F504" w14:textId="77777777" w:rsidR="00DE13AB" w:rsidRDefault="00DE13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002" w:type="dxa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2"/>
    </w:tblGrid>
    <w:tr w:rsidR="00237FF1" w14:paraId="5F39AC0A" w14:textId="77777777" w:rsidTr="00686A4A">
      <w:trPr>
        <w:trHeight w:val="992"/>
      </w:trPr>
      <w:tc>
        <w:tcPr>
          <w:tcW w:w="180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928D6BA" w14:textId="77777777" w:rsidR="00DE13AB" w:rsidRDefault="0052788B" w:rsidP="006F2060">
          <w:pPr>
            <w:pStyle w:val="Pieddepage"/>
            <w:rPr>
              <w:rFonts w:eastAsia="Calibri"/>
              <w:noProof/>
              <w:color w:val="000000"/>
            </w:rPr>
          </w:pPr>
          <w:r>
            <w:rPr>
              <w:noProof/>
              <w:sz w:val="22"/>
              <w:szCs w:val="22"/>
              <w14:stylisticSets/>
              <w14:cntxtAlts w14:val="0"/>
            </w:rPr>
            <w:drawing>
              <wp:anchor distT="0" distB="0" distL="114300" distR="114300" simplePos="0" relativeHeight="251659264" behindDoc="0" locked="0" layoutInCell="1" allowOverlap="1" wp14:anchorId="1B8436D2" wp14:editId="3A37C831">
                <wp:simplePos x="0" y="0"/>
                <wp:positionH relativeFrom="column">
                  <wp:posOffset>5356860</wp:posOffset>
                </wp:positionH>
                <wp:positionV relativeFrom="paragraph">
                  <wp:posOffset>-339090</wp:posOffset>
                </wp:positionV>
                <wp:extent cx="771525" cy="559435"/>
                <wp:effectExtent l="0" t="0" r="9525" b="0"/>
                <wp:wrapNone/>
                <wp:docPr id="24" name="Image 24" descr="Une image contenant Police, Graphique, symbol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Police, Graphique, symbole, logo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55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F2060">
            <w:rPr>
              <w:rFonts w:eastAsia="Calibri"/>
              <w:noProof/>
              <w:color w:val="000000"/>
            </w:rPr>
            <w:t>Etablissement primaire et secondaire de Crassier - Elisabeth de Portes</w:t>
          </w:r>
        </w:p>
        <w:p w14:paraId="1EC266ED" w14:textId="77777777" w:rsidR="00DE13AB" w:rsidRDefault="0052788B" w:rsidP="006F2060">
          <w:pPr>
            <w:pStyle w:val="Pieddepage"/>
            <w:rPr>
              <w:noProof/>
            </w:rPr>
          </w:pPr>
          <w:r w:rsidRPr="006F2060">
            <w:rPr>
              <w:rFonts w:eastAsia="Calibri"/>
              <w:noProof/>
              <w:color w:val="000000"/>
            </w:rPr>
            <w:t>Rue de la Tour 55</w:t>
          </w:r>
        </w:p>
        <w:p w14:paraId="22F36545" w14:textId="77777777" w:rsidR="00237FF1" w:rsidRPr="006F2060" w:rsidRDefault="0052788B" w:rsidP="006F2060">
          <w:pPr>
            <w:pStyle w:val="Pieddepage"/>
            <w:rPr>
              <w:rFonts w:eastAsia="Calibri"/>
              <w:noProof/>
              <w:color w:val="000000"/>
            </w:rPr>
          </w:pPr>
          <w:r w:rsidRPr="006F2060">
            <w:rPr>
              <w:rFonts w:eastAsia="Calibri"/>
              <w:noProof/>
              <w:color w:val="000000"/>
            </w:rPr>
            <w:t>1263 Crassier</w:t>
          </w:r>
          <w:r w:rsidRPr="006F2060">
            <w:rPr>
              <w:noProof/>
            </w:rPr>
            <w:t xml:space="preserve"> </w:t>
          </w:r>
        </w:p>
        <w:p w14:paraId="6E80D35E" w14:textId="77777777" w:rsidR="00DE13AB" w:rsidRPr="00DC6053" w:rsidRDefault="0052788B" w:rsidP="00676CAE">
          <w:pPr>
            <w:pStyle w:val="Pieddepage"/>
            <w:rPr>
              <w:spacing w:val="-6"/>
            </w:rPr>
          </w:pPr>
          <w:r w:rsidRPr="006F2060">
            <w:rPr>
              <w:rFonts w:eastAsia="Calibri"/>
              <w:noProof/>
              <w:color w:val="000000"/>
            </w:rPr>
            <w:t>http://www.esep.ch</w:t>
          </w:r>
          <w:r>
            <w:rPr>
              <w:rFonts w:eastAsia="Calibri"/>
              <w:noProof/>
              <w:color w:val="000000"/>
            </w:rPr>
            <w:t xml:space="preserve"> </w:t>
          </w:r>
          <w:r w:rsidRPr="006F2060">
            <w:t xml:space="preserve">| </w:t>
          </w:r>
          <w:r w:rsidRPr="006F2060">
            <w:rPr>
              <w:rFonts w:eastAsia="Calibri"/>
              <w:noProof/>
              <w:color w:val="000000"/>
            </w:rPr>
            <w:t>022 557 58 80</w:t>
          </w:r>
          <w:r w:rsidRPr="006F2060">
            <w:t xml:space="preserve"> | </w:t>
          </w:r>
          <w:r w:rsidRPr="006F2060">
            <w:rPr>
              <w:rFonts w:eastAsia="Calibri"/>
              <w:noProof/>
              <w:color w:val="000000"/>
            </w:rPr>
            <w:t>eps.elisabeth@vd.ch</w:t>
          </w:r>
        </w:p>
      </w:tc>
    </w:tr>
  </w:tbl>
  <w:p w14:paraId="4289F53E" w14:textId="77777777" w:rsidR="00DE13AB" w:rsidRPr="009956D0" w:rsidRDefault="00DE13AB" w:rsidP="00CD4C0A">
    <w:pPr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425A" w14:textId="77777777" w:rsidR="00DE13AB" w:rsidRPr="009956D0" w:rsidRDefault="00792704" w:rsidP="00D9203A">
    <w:pPr>
      <w:pStyle w:val="Pieddepage"/>
    </w:pPr>
    <w:r>
      <w:rPr>
        <w:noProof/>
      </w:rPr>
      <w:pict w14:anchorId="462EB82C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5" type="#_x0000_t202" style="position:absolute;margin-left:391.7pt;margin-top:-16.5pt;width:113.35pt;height:73.7pt;z-index:251658240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strokeweight=".5pt">
          <v:textbox>
            <w:txbxContent>
              <w:p w14:paraId="71F62BC7" w14:textId="77777777" w:rsidR="00DE13AB" w:rsidRPr="00B279D7" w:rsidRDefault="0052788B" w:rsidP="00AB16CA">
                <w:pPr>
                  <w:pStyle w:val="C1Noteslgendesnotesdebaspage"/>
                  <w:ind w:left="0" w:right="0"/>
                  <w:rPr>
                    <w:sz w:val="12"/>
                    <w:szCs w:val="12"/>
                  </w:rPr>
                </w:pPr>
                <w:r w:rsidRPr="00B279D7">
                  <w:rPr>
                    <w:sz w:val="12"/>
                    <w:szCs w:val="12"/>
                  </w:rPr>
                  <w:t>Logo supplémentaire</w:t>
                </w:r>
              </w:p>
              <w:p w14:paraId="0BFA5A92" w14:textId="77777777" w:rsidR="00DE13AB" w:rsidRPr="00B279D7" w:rsidRDefault="00DE13AB" w:rsidP="00AB16CA">
                <w:pPr>
                  <w:pStyle w:val="C1Noteslgendesnotesdebaspage"/>
                  <w:ind w:left="0" w:right="0"/>
                  <w:rPr>
                    <w:sz w:val="12"/>
                    <w:szCs w:val="12"/>
                  </w:rPr>
                </w:pPr>
              </w:p>
              <w:p w14:paraId="1E714E76" w14:textId="77777777" w:rsidR="00DE13AB" w:rsidRDefault="00DE13AB" w:rsidP="00AB16CA">
                <w:pPr>
                  <w:pStyle w:val="C1Noteslgendesnotesdebaspage"/>
                  <w:ind w:left="0" w:right="0"/>
                  <w:rPr>
                    <w:sz w:val="18"/>
                    <w:szCs w:val="18"/>
                  </w:rPr>
                </w:pPr>
              </w:p>
              <w:p w14:paraId="7BDBB9EA" w14:textId="77777777" w:rsidR="00DE13AB" w:rsidRPr="005372E7" w:rsidRDefault="00DE13AB" w:rsidP="00AB16CA">
                <w:pPr>
                  <w:pStyle w:val="C1Noteslgendesnotesdebaspage"/>
                  <w:ind w:left="0" w:right="0"/>
                  <w:rPr>
                    <w:sz w:val="22"/>
                    <w:szCs w:val="22"/>
                  </w:rPr>
                </w:pPr>
              </w:p>
              <w:p w14:paraId="377836ED" w14:textId="77777777" w:rsidR="00DE13AB" w:rsidRPr="00B279D7" w:rsidRDefault="00DE13AB" w:rsidP="00AB16CA">
                <w:pPr>
                  <w:pStyle w:val="C1Noteslgendesnotesdebaspage"/>
                  <w:ind w:left="0" w:right="0"/>
                  <w:rPr>
                    <w:sz w:val="12"/>
                    <w:szCs w:val="12"/>
                  </w:rPr>
                </w:pPr>
              </w:p>
              <w:p w14:paraId="19DFF1C0" w14:textId="77777777" w:rsidR="00DE13AB" w:rsidRPr="00B279D7" w:rsidRDefault="0052788B" w:rsidP="00AB16CA">
                <w:pPr>
                  <w:pStyle w:val="C1Noteslgendesnotesdebaspage"/>
                  <w:ind w:left="0" w:right="0"/>
                  <w:rPr>
                    <w:sz w:val="12"/>
                    <w:szCs w:val="12"/>
                  </w:rPr>
                </w:pPr>
                <w:r w:rsidRPr="00B279D7">
                  <w:rPr>
                    <w:sz w:val="12"/>
                    <w:szCs w:val="12"/>
                  </w:rPr>
                  <w:t xml:space="preserve">Hauteur max: </w:t>
                </w:r>
                <w:r>
                  <w:rPr>
                    <w:sz w:val="12"/>
                    <w:szCs w:val="12"/>
                  </w:rPr>
                  <w:t>100</w:t>
                </w:r>
                <w:r w:rsidRPr="00B279D7">
                  <w:rPr>
                    <w:sz w:val="12"/>
                    <w:szCs w:val="12"/>
                  </w:rPr>
                  <w:t>px</w:t>
                </w:r>
              </w:p>
              <w:p w14:paraId="3F4A0973" w14:textId="77777777" w:rsidR="00DE13AB" w:rsidRPr="00B279D7" w:rsidRDefault="0052788B" w:rsidP="00AB16CA">
                <w:pPr>
                  <w:pStyle w:val="C1Noteslgendesnotesdebaspage"/>
                  <w:ind w:left="0" w:right="0"/>
                  <w:rPr>
                    <w:sz w:val="12"/>
                    <w:szCs w:val="12"/>
                  </w:rPr>
                </w:pPr>
                <w:r w:rsidRPr="00B279D7">
                  <w:rPr>
                    <w:sz w:val="12"/>
                    <w:szCs w:val="12"/>
                  </w:rPr>
                  <w:t>Longueur max: 1</w:t>
                </w:r>
                <w:r>
                  <w:rPr>
                    <w:sz w:val="12"/>
                    <w:szCs w:val="12"/>
                  </w:rPr>
                  <w:t>50</w:t>
                </w:r>
                <w:r w:rsidRPr="00B279D7">
                  <w:rPr>
                    <w:sz w:val="12"/>
                    <w:szCs w:val="12"/>
                  </w:rPr>
                  <w:t>px</w:t>
                </w:r>
              </w:p>
              <w:p w14:paraId="16594B2F" w14:textId="77777777" w:rsidR="00DE13AB" w:rsidRPr="00B279D7" w:rsidRDefault="00DE13AB" w:rsidP="00AB16CA">
                <w:pPr>
                  <w:pStyle w:val="C1Noteslgendesnotesdebaspage"/>
                  <w:ind w:left="0" w:right="0"/>
                  <w:rPr>
                    <w:sz w:val="12"/>
                    <w:szCs w:val="12"/>
                  </w:rPr>
                </w:pPr>
              </w:p>
              <w:p w14:paraId="7AA60BB5" w14:textId="77777777" w:rsidR="00DE13AB" w:rsidRPr="00B279D7" w:rsidRDefault="0052788B" w:rsidP="00AB16CA">
                <w:pPr>
                  <w:rPr>
                    <w:sz w:val="12"/>
                    <w:szCs w:val="12"/>
                    <w:lang w:val="fr-CH"/>
                  </w:rPr>
                </w:pPr>
                <w:r w:rsidRPr="00B279D7">
                  <w:rPr>
                    <w:sz w:val="12"/>
                    <w:szCs w:val="12"/>
                    <w:lang w:val="fr-CH"/>
                  </w:rPr>
                  <w:t xml:space="preserve"> </w:t>
                </w:r>
              </w:p>
            </w:txbxContent>
          </v:textbox>
        </v:shape>
      </w:pict>
    </w:r>
  </w:p>
  <w:tbl>
    <w:tblPr>
      <w:tblW w:w="18002" w:type="dxa"/>
      <w:tblInd w:w="-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2"/>
    </w:tblGrid>
    <w:tr w:rsidR="00237FF1" w14:paraId="28B11F12" w14:textId="77777777" w:rsidTr="009C3897">
      <w:trPr>
        <w:trHeight w:val="992"/>
      </w:trPr>
      <w:tc>
        <w:tcPr>
          <w:tcW w:w="180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6F6728D" w14:textId="77777777" w:rsidR="00DE13AB" w:rsidRPr="0099169C" w:rsidRDefault="0052788B" w:rsidP="0099169C">
          <w:pPr>
            <w:pStyle w:val="Pieddepage"/>
          </w:pPr>
          <w:r w:rsidRPr="0099169C">
            <w:rPr>
              <w:rFonts w:eastAsia="Calibri"/>
              <w:noProof/>
              <w:color w:val="000000"/>
            </w:rPr>
            <w:t>Etablissement primaire et secondaire de Crassier - Elisabeth de Portes</w:t>
          </w:r>
        </w:p>
        <w:p w14:paraId="47956EBA" w14:textId="77777777" w:rsidR="00DE13AB" w:rsidRPr="0099169C" w:rsidRDefault="0052788B" w:rsidP="0099169C">
          <w:pPr>
            <w:pStyle w:val="Pieddepage"/>
            <w:rPr>
              <w:rFonts w:eastAsia="Calibri"/>
              <w:noProof/>
              <w:color w:val="000000"/>
            </w:rPr>
          </w:pPr>
          <w:r w:rsidRPr="0099169C">
            <w:rPr>
              <w:rFonts w:eastAsia="Calibri"/>
              <w:noProof/>
              <w:color w:val="000000"/>
            </w:rPr>
            <w:t>Rue de la Tour 55</w:t>
          </w:r>
        </w:p>
        <w:p w14:paraId="4AC5B7CD" w14:textId="77777777" w:rsidR="00237FF1" w:rsidRPr="0099169C" w:rsidRDefault="0052788B" w:rsidP="0099169C">
          <w:pPr>
            <w:pStyle w:val="Pieddepage"/>
            <w:rPr>
              <w:rFonts w:eastAsia="Calibri"/>
              <w:noProof/>
              <w:color w:val="000000"/>
            </w:rPr>
          </w:pPr>
          <w:r w:rsidRPr="0099169C">
            <w:rPr>
              <w:rFonts w:eastAsia="Calibri"/>
              <w:noProof/>
              <w:color w:val="000000"/>
            </w:rPr>
            <w:t>1263 Crassier</w:t>
          </w:r>
        </w:p>
        <w:p w14:paraId="1E291256" w14:textId="77777777" w:rsidR="00DE13AB" w:rsidRPr="0099169C" w:rsidRDefault="0052788B" w:rsidP="0099169C">
          <w:pPr>
            <w:pStyle w:val="Pieddepage"/>
            <w:rPr>
              <w:spacing w:val="-6"/>
            </w:rPr>
          </w:pPr>
          <w:r w:rsidRPr="0099169C">
            <w:rPr>
              <w:rFonts w:eastAsia="Calibri"/>
              <w:noProof/>
              <w:color w:val="000000"/>
            </w:rPr>
            <w:t>http://www.esep.ch</w:t>
          </w:r>
          <w:r w:rsidRPr="0099169C">
            <w:rPr>
              <w:color w:val="auto"/>
            </w:rPr>
            <w:t xml:space="preserve"> | </w:t>
          </w:r>
          <w:r w:rsidRPr="0099169C">
            <w:rPr>
              <w:rFonts w:eastAsia="Calibri"/>
              <w:noProof/>
              <w:color w:val="000000"/>
            </w:rPr>
            <w:t>022 557 58 80</w:t>
          </w:r>
          <w:r w:rsidRPr="0099169C">
            <w:rPr>
              <w:color w:val="auto"/>
            </w:rPr>
            <w:t xml:space="preserve"> | </w:t>
          </w:r>
          <w:r w:rsidRPr="0099169C">
            <w:rPr>
              <w:rFonts w:eastAsia="Calibri"/>
              <w:noProof/>
              <w:color w:val="000000"/>
            </w:rPr>
            <w:t>eps.elisabeth@vd.ch</w:t>
          </w:r>
        </w:p>
      </w:tc>
    </w:tr>
  </w:tbl>
  <w:p w14:paraId="2E01C75D" w14:textId="77777777" w:rsidR="00DE13AB" w:rsidRPr="00D9203A" w:rsidRDefault="00DE13AB" w:rsidP="00D920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6273" w14:textId="77777777" w:rsidR="00E86C09" w:rsidRDefault="00E86C09">
      <w:r>
        <w:separator/>
      </w:r>
    </w:p>
  </w:footnote>
  <w:footnote w:type="continuationSeparator" w:id="0">
    <w:p w14:paraId="0044C8B1" w14:textId="77777777" w:rsidR="00E86C09" w:rsidRDefault="00E8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105D" w14:textId="77777777" w:rsidR="00DE13AB" w:rsidRDefault="0052788B" w:rsidP="000805DD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792704">
      <w:fldChar w:fldCharType="separate"/>
    </w:r>
    <w:r>
      <w:fldChar w:fldCharType="end"/>
    </w:r>
  </w:p>
  <w:p w14:paraId="117F78E2" w14:textId="77777777" w:rsidR="00DE13AB" w:rsidRDefault="00DE13AB" w:rsidP="000805DD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8947" w14:textId="77777777" w:rsidR="00DE13AB" w:rsidRPr="008F4F40" w:rsidRDefault="00DE13AB">
    <w:pPr>
      <w:rPr>
        <w:sz w:val="28"/>
        <w:szCs w:val="28"/>
      </w:rPr>
    </w:pPr>
  </w:p>
  <w:tbl>
    <w:tblPr>
      <w:tblStyle w:val="Grilledutableau"/>
      <w:tblW w:w="0" w:type="auto"/>
      <w:tblInd w:w="-851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5529"/>
      <w:gridCol w:w="4815"/>
    </w:tblGrid>
    <w:tr w:rsidR="00237FF1" w14:paraId="7810D801" w14:textId="77777777" w:rsidTr="00B43685">
      <w:tc>
        <w:tcPr>
          <w:tcW w:w="5529" w:type="dxa"/>
        </w:tcPr>
        <w:p w14:paraId="5B4B531D" w14:textId="77777777" w:rsidR="00DE13AB" w:rsidRPr="004C667E" w:rsidRDefault="0052788B" w:rsidP="00DB2D07">
          <w:pPr>
            <w:pStyle w:val="A1Nometadresse"/>
            <w:framePr w:hSpace="0" w:wrap="auto" w:vAnchor="margin" w:hAnchor="text" w:xAlign="left" w:yAlign="inline"/>
            <w:spacing w:before="0"/>
            <w:ind w:left="175" w:right="1306"/>
            <w:rPr>
              <w:szCs w:val="22"/>
            </w:rPr>
          </w:pPr>
          <w:r w:rsidRPr="004C667E">
            <w:rPr>
              <w:rFonts w:eastAsia="Calibri" w:cs="Arial"/>
              <w:noProof/>
              <w:color w:val="000000"/>
              <w:szCs w:val="22"/>
              <w:lang w:val="fr-CH"/>
            </w:rPr>
            <w:t>Etablissement primaire et secondaire de Crassier - Elisabeth de Portes</w:t>
          </w:r>
        </w:p>
        <w:p w14:paraId="73C07612" w14:textId="77777777" w:rsidR="00DE13AB" w:rsidRDefault="0052788B" w:rsidP="00DB2D07">
          <w:pPr>
            <w:tabs>
              <w:tab w:val="left" w:pos="4820"/>
            </w:tabs>
            <w:ind w:left="175" w:right="1306"/>
          </w:pPr>
          <w:r w:rsidRPr="004C667E">
            <w:rPr>
              <w:rFonts w:eastAsia="Calibri"/>
              <w:noProof/>
              <w:color w:val="000000"/>
              <w:sz w:val="22"/>
              <w:szCs w:val="22"/>
              <w:lang w:val="fr-CH"/>
            </w:rPr>
            <w:t>Rue de la Tour 55</w:t>
          </w:r>
        </w:p>
        <w:p w14:paraId="397E7804" w14:textId="77777777" w:rsidR="00237FF1" w:rsidRPr="004C667E" w:rsidRDefault="0052788B" w:rsidP="00DB2D07">
          <w:pPr>
            <w:tabs>
              <w:tab w:val="left" w:pos="4820"/>
            </w:tabs>
            <w:ind w:left="175" w:right="1306"/>
            <w:rPr>
              <w:rFonts w:eastAsia="Calibri"/>
              <w:noProof/>
              <w:color w:val="000000"/>
              <w:sz w:val="22"/>
              <w:szCs w:val="22"/>
              <w:lang w:val="fr-CH"/>
            </w:rPr>
          </w:pPr>
          <w:r w:rsidRPr="004C667E">
            <w:rPr>
              <w:rFonts w:eastAsia="Calibri"/>
              <w:noProof/>
              <w:color w:val="000000"/>
              <w:sz w:val="22"/>
              <w:szCs w:val="22"/>
              <w:lang w:val="fr-CH"/>
            </w:rPr>
            <w:t>1263 Crassier</w:t>
          </w:r>
        </w:p>
      </w:tc>
      <w:tc>
        <w:tcPr>
          <w:tcW w:w="4815" w:type="dxa"/>
        </w:tcPr>
        <w:p w14:paraId="43CF0573" w14:textId="77777777" w:rsidR="00DE13AB" w:rsidRDefault="0052788B" w:rsidP="00520FD7">
          <w:pPr>
            <w:tabs>
              <w:tab w:val="left" w:pos="4820"/>
            </w:tabs>
          </w:pPr>
          <w:r w:rsidRPr="002A22C3">
            <w:rPr>
              <w:noProof/>
              <w:sz w:val="20"/>
            </w:rPr>
            <w:drawing>
              <wp:inline distT="0" distB="0" distL="0" distR="0" wp14:anchorId="3E478ACD" wp14:editId="59A49F68">
                <wp:extent cx="2506980" cy="605478"/>
                <wp:effectExtent l="0" t="0" r="0" b="444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8028" cy="644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3B864A" w14:textId="77777777" w:rsidR="00DE13AB" w:rsidRDefault="00DE13AB" w:rsidP="00DB2D07">
    <w:pPr>
      <w:tabs>
        <w:tab w:val="left" w:pos="48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DF85" w14:textId="77777777" w:rsidR="00DE13AB" w:rsidRDefault="00DE13AB" w:rsidP="008152C7">
    <w:pPr>
      <w:pStyle w:val="En-tte"/>
    </w:pPr>
  </w:p>
  <w:p w14:paraId="66C4C4EF" w14:textId="77777777" w:rsidR="00DE13AB" w:rsidRDefault="0052788B" w:rsidP="008152C7">
    <w:pPr>
      <w:pStyle w:val="En-tte"/>
      <w:tabs>
        <w:tab w:val="clear" w:pos="4513"/>
        <w:tab w:val="clear" w:pos="9026"/>
        <w:tab w:val="left" w:pos="4763"/>
      </w:tabs>
    </w:pPr>
    <w:r>
      <w:tab/>
    </w:r>
    <w:r w:rsidRPr="00373051">
      <w:rPr>
        <w:noProof/>
        <w:sz w:val="20"/>
      </w:rPr>
      <w:drawing>
        <wp:inline distT="0" distB="0" distL="0" distR="0" wp14:anchorId="0907D898" wp14:editId="0D0CFC10">
          <wp:extent cx="2505600" cy="604800"/>
          <wp:effectExtent l="0" t="0" r="0" b="5080"/>
          <wp:docPr id="1105570095" name="Picture 1911056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056578" name="Picture 191105657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56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869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2C5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16C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822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B66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94E5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1E5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5E3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7ED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B2A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39E73D2"/>
    <w:lvl w:ilvl="0">
      <w:numFmt w:val="decimal"/>
      <w:pStyle w:val="B2-CourantListe"/>
      <w:lvlText w:val="*"/>
      <w:lvlJc w:val="left"/>
    </w:lvl>
  </w:abstractNum>
  <w:abstractNum w:abstractNumId="11" w15:restartNumberingAfterBreak="0">
    <w:nsid w:val="1DF9160C"/>
    <w:multiLevelType w:val="hybridMultilevel"/>
    <w:tmpl w:val="1F7A12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29868">
    <w:abstractNumId w:val="10"/>
    <w:lvlOverride w:ilvl="0">
      <w:lvl w:ilvl="0">
        <w:start w:val="1"/>
        <w:numFmt w:val="bullet"/>
        <w:pStyle w:val="B2-CourantListe"/>
        <w:lvlText w:val=""/>
        <w:lvlJc w:val="left"/>
        <w:pPr>
          <w:tabs>
            <w:tab w:val="num" w:pos="644"/>
          </w:tabs>
          <w:ind w:left="360" w:hanging="360"/>
        </w:pPr>
        <w:rPr>
          <w:rFonts w:ascii="Symbol" w:hAnsi="Symbol" w:hint="default"/>
        </w:rPr>
      </w:lvl>
    </w:lvlOverride>
  </w:num>
  <w:num w:numId="2" w16cid:durableId="2006276665">
    <w:abstractNumId w:val="0"/>
  </w:num>
  <w:num w:numId="3" w16cid:durableId="1911887424">
    <w:abstractNumId w:val="1"/>
  </w:num>
  <w:num w:numId="4" w16cid:durableId="350684785">
    <w:abstractNumId w:val="2"/>
  </w:num>
  <w:num w:numId="5" w16cid:durableId="1397361047">
    <w:abstractNumId w:val="3"/>
  </w:num>
  <w:num w:numId="6" w16cid:durableId="1579485645">
    <w:abstractNumId w:val="8"/>
  </w:num>
  <w:num w:numId="7" w16cid:durableId="830485794">
    <w:abstractNumId w:val="4"/>
  </w:num>
  <w:num w:numId="8" w16cid:durableId="1250697401">
    <w:abstractNumId w:val="5"/>
  </w:num>
  <w:num w:numId="9" w16cid:durableId="499122850">
    <w:abstractNumId w:val="6"/>
  </w:num>
  <w:num w:numId="10" w16cid:durableId="1136921070">
    <w:abstractNumId w:val="7"/>
  </w:num>
  <w:num w:numId="11" w16cid:durableId="1944266221">
    <w:abstractNumId w:val="9"/>
  </w:num>
  <w:num w:numId="12" w16cid:durableId="1094865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F1"/>
    <w:rsid w:val="00095720"/>
    <w:rsid w:val="00237FF1"/>
    <w:rsid w:val="00316020"/>
    <w:rsid w:val="00452317"/>
    <w:rsid w:val="00487B97"/>
    <w:rsid w:val="0052788B"/>
    <w:rsid w:val="006605A7"/>
    <w:rsid w:val="006D01A3"/>
    <w:rsid w:val="00792704"/>
    <w:rsid w:val="00AE5334"/>
    <w:rsid w:val="00DD3FB2"/>
    <w:rsid w:val="00DE13AB"/>
    <w:rsid w:val="00E86C09"/>
    <w:rsid w:val="00E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E017472"/>
  <w15:docId w15:val="{2F975A02-F994-4DAA-A80A-774E23A5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FB2"/>
    <w:rPr>
      <w:rFonts w:ascii="Arial" w:hAnsi="Arial" w:cs="Arial"/>
      <w:sz w:val="24"/>
      <w:szCs w:val="24"/>
      <w:lang w:val="fr-FR" w:eastAsia="fr-CH"/>
    </w:rPr>
  </w:style>
  <w:style w:type="paragraph" w:styleId="Titre1">
    <w:name w:val="heading 1"/>
    <w:basedOn w:val="Normal"/>
    <w:next w:val="Normal"/>
    <w:link w:val="Titre1Car"/>
    <w:uiPriority w:val="9"/>
    <w:rsid w:val="00A775A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A775AB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2E08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F1422"/>
    <w:rPr>
      <w:color w:val="954F72" w:themeColor="followedHyperlink"/>
      <w:u w:val="single"/>
    </w:rPr>
  </w:style>
  <w:style w:type="paragraph" w:customStyle="1" w:styleId="B1Textenormal">
    <w:name w:val="B1–Texte normal"/>
    <w:basedOn w:val="Normal"/>
    <w:qFormat/>
    <w:rsid w:val="00602C10"/>
    <w:pPr>
      <w:tabs>
        <w:tab w:val="left" w:pos="851"/>
      </w:tabs>
      <w:ind w:left="952"/>
    </w:pPr>
    <w:rPr>
      <w:rFonts w:cs="Times New Roman"/>
      <w:sz w:val="22"/>
      <w:szCs w:val="20"/>
    </w:rPr>
  </w:style>
  <w:style w:type="paragraph" w:customStyle="1" w:styleId="A4Concerne">
    <w:name w:val="A4–Concerne"/>
    <w:basedOn w:val="Normal"/>
    <w:qFormat/>
    <w:rsid w:val="00602C10"/>
    <w:pPr>
      <w:spacing w:before="720"/>
      <w:ind w:left="952"/>
    </w:pPr>
    <w:rPr>
      <w:rFonts w:cs="Times New Roman"/>
      <w:sz w:val="22"/>
      <w:szCs w:val="20"/>
    </w:rPr>
  </w:style>
  <w:style w:type="paragraph" w:customStyle="1" w:styleId="A1Nometadresse">
    <w:name w:val="A1–Nom et adresse"/>
    <w:basedOn w:val="Normal"/>
    <w:qFormat/>
    <w:rsid w:val="00602C10"/>
    <w:pPr>
      <w:framePr w:hSpace="141" w:wrap="around" w:vAnchor="page" w:hAnchor="margin" w:xAlign="right" w:y="347"/>
      <w:spacing w:before="2500"/>
      <w:ind w:left="227"/>
    </w:pPr>
    <w:rPr>
      <w:rFonts w:cs="Times New Roman"/>
      <w:sz w:val="22"/>
      <w:szCs w:val="20"/>
    </w:rPr>
  </w:style>
  <w:style w:type="paragraph" w:customStyle="1" w:styleId="A3Lieuetdate">
    <w:name w:val="A3–Lieu et date"/>
    <w:basedOn w:val="Normal"/>
    <w:link w:val="A3LieuetdateCar"/>
    <w:qFormat/>
    <w:rsid w:val="00602C10"/>
    <w:pPr>
      <w:tabs>
        <w:tab w:val="left" w:pos="567"/>
        <w:tab w:val="left" w:pos="5529"/>
      </w:tabs>
      <w:spacing w:before="1200"/>
      <w:ind w:left="952"/>
    </w:pPr>
    <w:rPr>
      <w:rFonts w:cs="Times New Roman"/>
      <w:sz w:val="22"/>
      <w:szCs w:val="20"/>
    </w:rPr>
  </w:style>
  <w:style w:type="paragraph" w:customStyle="1" w:styleId="B2-TextenormalBold">
    <w:name w:val="B2-Texte normal Bold"/>
    <w:basedOn w:val="Normal"/>
    <w:qFormat/>
    <w:rsid w:val="00602C10"/>
    <w:pPr>
      <w:tabs>
        <w:tab w:val="left" w:pos="851"/>
      </w:tabs>
      <w:ind w:left="952"/>
    </w:pPr>
    <w:rPr>
      <w:rFonts w:cs="Times New Roman"/>
      <w:b/>
      <w:iCs/>
      <w:sz w:val="20"/>
      <w:szCs w:val="20"/>
    </w:rPr>
  </w:style>
  <w:style w:type="paragraph" w:customStyle="1" w:styleId="B2-CourantListe">
    <w:name w:val="B2-Courant Liste"/>
    <w:basedOn w:val="Normal"/>
    <w:rsid w:val="00602C10"/>
    <w:pPr>
      <w:numPr>
        <w:numId w:val="1"/>
      </w:numPr>
      <w:tabs>
        <w:tab w:val="left" w:pos="851"/>
      </w:tabs>
      <w:ind w:left="1312"/>
    </w:pPr>
    <w:rPr>
      <w:rFonts w:cs="Times New Roman"/>
      <w:iCs/>
      <w:sz w:val="20"/>
      <w:szCs w:val="20"/>
    </w:rPr>
  </w:style>
  <w:style w:type="paragraph" w:customStyle="1" w:styleId="A2Rfrence">
    <w:name w:val="A2–Référence"/>
    <w:basedOn w:val="A3Lieuetdate"/>
    <w:next w:val="A4Concerne"/>
    <w:link w:val="A2RfrenceCar"/>
    <w:qFormat/>
    <w:rsid w:val="00A775AB"/>
    <w:rPr>
      <w:spacing w:val="6"/>
      <w:kern w:val="14"/>
      <w:sz w:val="14"/>
      <w:szCs w:val="14"/>
    </w:rPr>
  </w:style>
  <w:style w:type="character" w:customStyle="1" w:styleId="A3LieuetdateCar">
    <w:name w:val="A3–Lieu et date Car"/>
    <w:basedOn w:val="Policepardfaut"/>
    <w:link w:val="A3Lieuetdate"/>
    <w:rsid w:val="00E723AD"/>
    <w:rPr>
      <w:rFonts w:ascii="Arial" w:hAnsi="Arial"/>
      <w:sz w:val="22"/>
      <w:lang w:val="fr-FR" w:eastAsia="fr-CH"/>
    </w:rPr>
  </w:style>
  <w:style w:type="character" w:customStyle="1" w:styleId="A2RfrenceCar">
    <w:name w:val="A2–Référence Car"/>
    <w:basedOn w:val="A3LieuetdateCar"/>
    <w:link w:val="A2Rfrence"/>
    <w:rsid w:val="00A775AB"/>
    <w:rPr>
      <w:rFonts w:ascii="Arial" w:hAnsi="Arial"/>
      <w:spacing w:val="6"/>
      <w:kern w:val="14"/>
      <w:sz w:val="14"/>
      <w:szCs w:val="14"/>
      <w:lang w:val="fr-FR" w:eastAsia="fr-CH"/>
    </w:rPr>
  </w:style>
  <w:style w:type="character" w:customStyle="1" w:styleId="Titre1Car">
    <w:name w:val="Titre 1 Car"/>
    <w:basedOn w:val="Policepardfaut"/>
    <w:link w:val="Titre1"/>
    <w:uiPriority w:val="9"/>
    <w:rsid w:val="00A775AB"/>
    <w:rPr>
      <w:rFonts w:ascii="Arial" w:eastAsiaTheme="majorEastAsia" w:hAnsi="Arial" w:cstheme="majorBidi"/>
      <w:b/>
      <w:color w:val="000000" w:themeColor="text1"/>
      <w:sz w:val="24"/>
      <w:szCs w:val="32"/>
      <w:lang w:val="fr-FR" w:eastAsia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A775AB"/>
    <w:rPr>
      <w:rFonts w:ascii="Arial" w:eastAsiaTheme="majorEastAsia" w:hAnsi="Arial" w:cstheme="majorBidi"/>
      <w:color w:val="000000" w:themeColor="text1"/>
      <w:sz w:val="24"/>
      <w:szCs w:val="26"/>
      <w:lang w:val="fr-FR" w:eastAsia="fr-CH"/>
    </w:rPr>
  </w:style>
  <w:style w:type="paragraph" w:styleId="Pieddepage">
    <w:name w:val="footer"/>
    <w:basedOn w:val="C1Noteslgendesnotesdebaspage"/>
    <w:link w:val="PieddepageCar"/>
    <w:uiPriority w:val="99"/>
    <w:unhideWhenUsed/>
    <w:rsid w:val="004A7E01"/>
    <w:pPr>
      <w:tabs>
        <w:tab w:val="center" w:pos="4513"/>
        <w:tab w:val="right" w:pos="9026"/>
      </w:tabs>
      <w:spacing w:line="240" w:lineRule="auto"/>
      <w:ind w:left="0" w:right="0"/>
    </w:pPr>
  </w:style>
  <w:style w:type="character" w:customStyle="1" w:styleId="PieddepageCar">
    <w:name w:val="Pied de page Car"/>
    <w:basedOn w:val="Policepardfaut"/>
    <w:link w:val="Pieddepage"/>
    <w:uiPriority w:val="99"/>
    <w:rsid w:val="004A7E01"/>
    <w:rPr>
      <w:rFonts w:ascii="Arial" w:hAnsi="Arial" w:cs="Arial"/>
      <w:bCs/>
      <w:color w:val="000000" w:themeColor="text1"/>
      <w:spacing w:val="6"/>
      <w:kern w:val="14"/>
      <w:sz w:val="14"/>
      <w:szCs w:val="14"/>
      <w:lang w:val="en-US" w:eastAsia="en-US"/>
      <w14:stylisticSets>
        <w14:styleSet w14:id="20"/>
      </w14:stylisticSets>
      <w14:cntxtAlts/>
    </w:rPr>
  </w:style>
  <w:style w:type="paragraph" w:styleId="En-tte">
    <w:name w:val="header"/>
    <w:basedOn w:val="Normal"/>
    <w:link w:val="En-tteCar"/>
    <w:uiPriority w:val="99"/>
    <w:unhideWhenUsed/>
    <w:rsid w:val="00AB16CA"/>
    <w:pPr>
      <w:tabs>
        <w:tab w:val="center" w:pos="4513"/>
        <w:tab w:val="right" w:pos="9026"/>
      </w:tabs>
    </w:pPr>
    <w:rPr>
      <w:rFonts w:cs="Times New Roman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AB16CA"/>
    <w:rPr>
      <w:rFonts w:ascii="Arial" w:hAnsi="Arial"/>
      <w:sz w:val="24"/>
      <w:lang w:val="fr-FR" w:eastAsia="fr-CH"/>
    </w:rPr>
  </w:style>
  <w:style w:type="character" w:styleId="Lienhypertexte">
    <w:name w:val="Hyperlink"/>
    <w:basedOn w:val="Policepardfaut"/>
    <w:uiPriority w:val="99"/>
    <w:unhideWhenUsed/>
    <w:rsid w:val="00AB16CA"/>
    <w:rPr>
      <w:color w:val="0563C1" w:themeColor="hyperlink"/>
      <w:u w:val="single"/>
    </w:rPr>
  </w:style>
  <w:style w:type="paragraph" w:customStyle="1" w:styleId="C1Noteslgendesnotesdebaspage">
    <w:name w:val="C1–Notes/légendes/notes de bas page"/>
    <w:basedOn w:val="Normal"/>
    <w:link w:val="C1NoteslgendesnotesdebaspageChar"/>
    <w:qFormat/>
    <w:rsid w:val="00393BE4"/>
    <w:pPr>
      <w:tabs>
        <w:tab w:val="left" w:pos="1077"/>
      </w:tabs>
      <w:suppressAutoHyphens/>
      <w:adjustRightInd w:val="0"/>
      <w:spacing w:line="276" w:lineRule="auto"/>
      <w:ind w:left="1077" w:right="2608"/>
      <w:contextualSpacing/>
      <w:outlineLvl w:val="3"/>
    </w:pPr>
    <w:rPr>
      <w:bCs/>
      <w:color w:val="000000" w:themeColor="text1"/>
      <w:spacing w:val="6"/>
      <w:kern w:val="14"/>
      <w:sz w:val="14"/>
      <w:szCs w:val="14"/>
      <w:lang w:val="fr-CH" w:eastAsia="en-US"/>
      <w14:stylisticSets>
        <w14:styleSet w14:id="20"/>
      </w14:stylisticSets>
      <w14:cntxtAlts/>
    </w:rPr>
  </w:style>
  <w:style w:type="character" w:customStyle="1" w:styleId="C1NoteslgendesnotesdebaspageChar">
    <w:name w:val="C1–Notes/légendes/notes de bas page Char"/>
    <w:basedOn w:val="Policepardfaut"/>
    <w:link w:val="C1Noteslgendesnotesdebaspage"/>
    <w:rsid w:val="00393BE4"/>
    <w:rPr>
      <w:rFonts w:ascii="Arial" w:hAnsi="Arial" w:cs="Arial"/>
      <w:bCs/>
      <w:color w:val="000000" w:themeColor="text1"/>
      <w:spacing w:val="6"/>
      <w:kern w:val="14"/>
      <w:sz w:val="14"/>
      <w:szCs w:val="14"/>
      <w:lang w:eastAsia="en-US"/>
      <w14:stylisticSets>
        <w14:styleSet w14:id="20"/>
      </w14:stylisticSets>
      <w14:cntxtAlts/>
    </w:rPr>
  </w:style>
  <w:style w:type="paragraph" w:customStyle="1" w:styleId="BasicParagraph">
    <w:name w:val="[Basic Paragraph]"/>
    <w:basedOn w:val="Normal"/>
    <w:uiPriority w:val="99"/>
    <w:rsid w:val="00172C6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fr-FR"/>
    </w:rPr>
  </w:style>
  <w:style w:type="character" w:customStyle="1" w:styleId="TitreCar">
    <w:name w:val="Titre Car"/>
    <w:link w:val="Titre"/>
    <w:rsid w:val="00DD3FB2"/>
    <w:rPr>
      <w:rFonts w:ascii="Times" w:hAnsi="Times"/>
      <w:sz w:val="24"/>
      <w:lang w:val="x-none" w:eastAsia="fr-CH"/>
    </w:rPr>
  </w:style>
  <w:style w:type="paragraph" w:styleId="Titre">
    <w:name w:val="Title"/>
    <w:basedOn w:val="Normal"/>
    <w:link w:val="TitreCar"/>
    <w:qFormat/>
    <w:rsid w:val="00DD3FB2"/>
    <w:pPr>
      <w:jc w:val="center"/>
    </w:pPr>
    <w:rPr>
      <w:rFonts w:ascii="Times" w:hAnsi="Times" w:cs="Times New Roman"/>
      <w:szCs w:val="20"/>
      <w:lang w:val="x-none"/>
    </w:rPr>
  </w:style>
  <w:style w:type="character" w:customStyle="1" w:styleId="TitreCar1">
    <w:name w:val="Titre Car1"/>
    <w:basedOn w:val="Policepardfaut"/>
    <w:uiPriority w:val="10"/>
    <w:rsid w:val="00DD3FB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CH"/>
    </w:rPr>
  </w:style>
  <w:style w:type="paragraph" w:styleId="Paragraphedeliste">
    <w:name w:val="List Paragraph"/>
    <w:basedOn w:val="Normal"/>
    <w:uiPriority w:val="34"/>
    <w:rsid w:val="0045231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927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w8d2\Desktop\Le%20bon%20mod&#232;l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64D69B543A4052802EF7ED7ECEC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884C46-1B7B-427B-BCA6-11DD79FF4C8F}"/>
      </w:docPartPr>
      <w:docPartBody>
        <w:p w:rsidR="00F67C5D" w:rsidRDefault="00F67C5D" w:rsidP="00F67C5D">
          <w:pPr>
            <w:pStyle w:val="E364D69B543A4052802EF7ED7ECECBA5"/>
          </w:pPr>
          <w:r w:rsidRPr="00E823A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5D"/>
    <w:rsid w:val="00F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7C5D"/>
    <w:rPr>
      <w:color w:val="808080"/>
    </w:rPr>
  </w:style>
  <w:style w:type="paragraph" w:customStyle="1" w:styleId="E364D69B543A4052802EF7ED7ECECBA5">
    <w:name w:val="E364D69B543A4052802EF7ED7ECECBA5"/>
    <w:rsid w:val="00F67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FE0EE-A202-439B-A121-11A415D5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 bon modèle 2024.dotx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Vaud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Albulena</dc:creator>
  <cp:lastModifiedBy>Lena Neziri</cp:lastModifiedBy>
  <cp:revision>3</cp:revision>
  <cp:lastPrinted>2025-01-23T13:29:00Z</cp:lastPrinted>
  <dcterms:created xsi:type="dcterms:W3CDTF">2025-02-07T07:52:00Z</dcterms:created>
  <dcterms:modified xsi:type="dcterms:W3CDTF">2025-02-07T09:29:00Z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-141486325</vt:i4>
  </property>
  <property fmtid="{D5CDD505-2E9C-101B-9397-08002B2CF9AE}" pid="3" name="_AuthorEmail">
    <vt:lpwstr>Luc.Jaccard@chancellerie.vd.ch</vt:lpwstr>
  </property>
  <property fmtid="{D5CDD505-2E9C-101B-9397-08002B2CF9AE}" pid="4" name="_AuthorEmailDisplayName">
    <vt:lpwstr>Jaccard, Luc</vt:lpwstr>
  </property>
  <property fmtid="{D5CDD505-2E9C-101B-9397-08002B2CF9AE}" pid="5" name="_EmailSubject">
    <vt:lpwstr>Logo</vt:lpwstr>
  </property>
  <property fmtid="{D5CDD505-2E9C-101B-9397-08002B2CF9AE}" pid="6" name="_ReviewingToolsShownOnce">
    <vt:lpwstr/>
  </property>
</Properties>
</file>